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B9C3E" w14:textId="77777777" w:rsidR="00754663" w:rsidRDefault="00754663" w:rsidP="00442CAF">
      <w:pPr>
        <w:jc w:val="both"/>
        <w:rPr>
          <w:rFonts w:ascii="Times New Roman" w:cs="Times New Roman"/>
          <w:b/>
          <w:sz w:val="20"/>
          <w:szCs w:val="20"/>
          <w:lang w:val="pt-BR"/>
        </w:rPr>
      </w:pPr>
    </w:p>
    <w:p w14:paraId="14B4D075" w14:textId="510D8B20" w:rsidR="00820950" w:rsidRDefault="004E062E" w:rsidP="004E062E">
      <w:pPr>
        <w:jc w:val="right"/>
        <w:rPr>
          <w:rFonts w:ascii="Times New Roman" w:cs="Times New Roman"/>
          <w:b/>
          <w:sz w:val="20"/>
          <w:szCs w:val="20"/>
          <w:lang w:val="pt-BR"/>
        </w:rPr>
      </w:pPr>
      <w:r w:rsidRPr="00B10934">
        <w:rPr>
          <w:rFonts w:ascii="Arial" w:hAnsi="Arial" w:cs="Arial"/>
          <w:b/>
          <w:sz w:val="16"/>
          <w:szCs w:val="16"/>
        </w:rPr>
        <w:t>Código Guía de Servicios 7402</w:t>
      </w:r>
    </w:p>
    <w:p w14:paraId="77ADE753" w14:textId="77777777" w:rsidR="00820950" w:rsidRDefault="00820950" w:rsidP="00442CAF">
      <w:pPr>
        <w:jc w:val="both"/>
        <w:rPr>
          <w:rFonts w:ascii="Times New Roman" w:cs="Times New Roman"/>
          <w:b/>
          <w:sz w:val="20"/>
          <w:szCs w:val="20"/>
          <w:lang w:val="pt-BR"/>
        </w:rPr>
      </w:pPr>
    </w:p>
    <w:p w14:paraId="4E97C433" w14:textId="1377F568" w:rsidR="00E63F4B" w:rsidRPr="00092052" w:rsidRDefault="0022494F" w:rsidP="00442CAF">
      <w:pPr>
        <w:jc w:val="both"/>
        <w:rPr>
          <w:rFonts w:ascii="Times New Roman" w:cs="Times New Roman"/>
          <w:sz w:val="16"/>
          <w:szCs w:val="16"/>
        </w:rPr>
      </w:pPr>
      <w:r w:rsidRPr="00092052">
        <w:rPr>
          <w:rFonts w:ascii="Times New Roman" w:cs="Times New Roman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B4D2E" wp14:editId="3EF1F472">
                <wp:simplePos x="0" y="0"/>
                <wp:positionH relativeFrom="column">
                  <wp:posOffset>313055</wp:posOffset>
                </wp:positionH>
                <wp:positionV relativeFrom="paragraph">
                  <wp:posOffset>73660</wp:posOffset>
                </wp:positionV>
                <wp:extent cx="4914900" cy="277495"/>
                <wp:effectExtent l="0" t="0" r="19050" b="146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975D26A" w14:textId="74DE6CF8" w:rsidR="00E63F4B" w:rsidRPr="003724A9" w:rsidRDefault="00754663" w:rsidP="00E63F4B">
                            <w:pP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 xml:space="preserve">ANEXO I. </w:t>
                            </w:r>
                            <w:r w:rsidR="00E63F4B"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>Compromiso de la persona cuidadora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EAB4D2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24.65pt;margin-top:5.8pt;width:387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" strokeweight="1pt">
                <v:textbox style="mso-fit-shape-to-text:t">
                  <w:txbxContent>
                    <w:p w14:paraId="5975D26A" w14:textId="74DE6CF8" w:rsidR="00E63F4B" w:rsidRPr="003724A9" w:rsidRDefault="00754663" w:rsidP="00E63F4B">
                      <w:pPr>
                        <w:rPr>
                          <w:rFonts w:ascii="Calibri" w:hAnsi="Calibri"/>
                          <w:b/>
                          <w:spacing w:val="6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 xml:space="preserve">ANEXO I. </w:t>
                      </w:r>
                      <w:r w:rsidR="00E63F4B">
                        <w:rPr>
                          <w:rFonts w:ascii="Calibri" w:hAnsi="Calibri"/>
                          <w:b/>
                          <w:spacing w:val="60"/>
                        </w:rPr>
                        <w:t>Compromiso de la persona cuidadora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2F4EA7E1" w14:textId="77777777" w:rsidR="00E63F4B" w:rsidRPr="00092052" w:rsidRDefault="00E63F4B" w:rsidP="00442CAF">
      <w:pPr>
        <w:jc w:val="both"/>
        <w:rPr>
          <w:rFonts w:ascii="Times New Roman" w:cs="Times New Roman"/>
          <w:sz w:val="16"/>
          <w:szCs w:val="16"/>
        </w:rPr>
      </w:pPr>
      <w:r w:rsidRPr="00092052">
        <w:rPr>
          <w:rFonts w:ascii="Times New Roman" w:cs="Times New Roman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0A6FC1" wp14:editId="35792A02">
                <wp:simplePos x="0" y="0"/>
                <wp:positionH relativeFrom="column">
                  <wp:posOffset>-108788</wp:posOffset>
                </wp:positionH>
                <wp:positionV relativeFrom="paragraph">
                  <wp:posOffset>68631</wp:posOffset>
                </wp:positionV>
                <wp:extent cx="6667500" cy="7717536"/>
                <wp:effectExtent l="0" t="0" r="19050" b="17145"/>
                <wp:wrapNone/>
                <wp:docPr id="10" name="Rectángulo redonde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717536"/>
                        </a:xfrm>
                        <a:prstGeom prst="roundRect">
                          <a:avLst>
                            <a:gd name="adj" fmla="val 1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0" o:spid="_x0000_s1026" style="position:absolute;margin-left:-8.55pt;margin-top:5.4pt;width:525pt;height:607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" filled="f"/>
            </w:pict>
          </mc:Fallback>
        </mc:AlternateContent>
      </w:r>
    </w:p>
    <w:p w14:paraId="6F55F60B" w14:textId="77777777" w:rsidR="0022494F" w:rsidRDefault="0022494F" w:rsidP="00442CAF">
      <w:pPr>
        <w:jc w:val="both"/>
        <w:rPr>
          <w:rFonts w:ascii="Times New Roman" w:cs="Times New Roman"/>
          <w:sz w:val="16"/>
          <w:szCs w:val="16"/>
        </w:rPr>
      </w:pPr>
    </w:p>
    <w:p w14:paraId="4FCD064C" w14:textId="77777777" w:rsidR="0022494F" w:rsidRDefault="0022494F" w:rsidP="00442CAF">
      <w:pPr>
        <w:jc w:val="both"/>
        <w:rPr>
          <w:rFonts w:ascii="Times New Roman" w:cs="Times New Roman"/>
          <w:sz w:val="16"/>
          <w:szCs w:val="16"/>
        </w:rPr>
      </w:pPr>
    </w:p>
    <w:p w14:paraId="778B23EC" w14:textId="138FECB1" w:rsidR="00E63F4B" w:rsidRPr="00092052" w:rsidRDefault="00E63F4B" w:rsidP="00442CAF">
      <w:pPr>
        <w:jc w:val="both"/>
        <w:rPr>
          <w:rFonts w:ascii="Times New Roman" w:cs="Times New Roman"/>
          <w:sz w:val="16"/>
          <w:szCs w:val="16"/>
        </w:rPr>
      </w:pP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E63F4B" w:rsidRPr="00E63F4B" w14:paraId="37782920" w14:textId="77777777" w:rsidTr="003E6FF4">
        <w:trPr>
          <w:trHeight w:val="70"/>
          <w:jc w:val="center"/>
        </w:trPr>
        <w:tc>
          <w:tcPr>
            <w:tcW w:w="10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E15FD" w14:textId="62C24693" w:rsidR="00E63F4B" w:rsidRPr="00075368" w:rsidRDefault="00E63F4B" w:rsidP="00442CAF">
            <w:pPr>
              <w:jc w:val="both"/>
              <w:rPr>
                <w:rFonts w:ascii="Times New Roman" w:cs="Times New Roman"/>
                <w:b/>
                <w:bCs/>
                <w:sz w:val="18"/>
                <w:szCs w:val="18"/>
              </w:rPr>
            </w:pPr>
            <w:r w:rsidRPr="00075368">
              <w:rPr>
                <w:rFonts w:ascii="Times New Roman" w:cs="Times New Roman"/>
                <w:b/>
                <w:bCs/>
                <w:sz w:val="18"/>
                <w:szCs w:val="18"/>
              </w:rPr>
              <w:t xml:space="preserve">1. </w:t>
            </w:r>
            <w:r w:rsidR="0022494F" w:rsidRPr="00075368">
              <w:rPr>
                <w:rFonts w:ascii="Times New Roman" w:cs="Times New Roman"/>
                <w:b/>
                <w:bCs/>
                <w:sz w:val="18"/>
                <w:szCs w:val="18"/>
              </w:rPr>
              <w:t>DATOS DE LA PERSONA CUIDADORA</w:t>
            </w:r>
          </w:p>
          <w:p w14:paraId="38B4C942" w14:textId="77777777" w:rsidR="0022494F" w:rsidRPr="00092052" w:rsidRDefault="0022494F" w:rsidP="00442CAF">
            <w:pPr>
              <w:jc w:val="both"/>
              <w:rPr>
                <w:rFonts w:ascii="Times New Roman" w:cs="Times New Roman"/>
                <w:sz w:val="16"/>
                <w:szCs w:val="16"/>
              </w:rPr>
            </w:pPr>
          </w:p>
          <w:tbl>
            <w:tblPr>
              <w:tblW w:w="10184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4"/>
              <w:gridCol w:w="734"/>
              <w:gridCol w:w="99"/>
              <w:gridCol w:w="1594"/>
              <w:gridCol w:w="143"/>
              <w:gridCol w:w="263"/>
              <w:gridCol w:w="236"/>
              <w:gridCol w:w="1790"/>
              <w:gridCol w:w="76"/>
              <w:gridCol w:w="375"/>
              <w:gridCol w:w="257"/>
              <w:gridCol w:w="33"/>
              <w:gridCol w:w="559"/>
              <w:gridCol w:w="10"/>
              <w:gridCol w:w="142"/>
              <w:gridCol w:w="90"/>
              <w:gridCol w:w="734"/>
              <w:gridCol w:w="30"/>
              <w:gridCol w:w="338"/>
              <w:gridCol w:w="87"/>
              <w:gridCol w:w="73"/>
              <w:gridCol w:w="69"/>
              <w:gridCol w:w="214"/>
              <w:gridCol w:w="26"/>
              <w:gridCol w:w="192"/>
              <w:gridCol w:w="142"/>
              <w:gridCol w:w="429"/>
              <w:gridCol w:w="136"/>
              <w:gridCol w:w="6"/>
              <w:gridCol w:w="136"/>
              <w:gridCol w:w="776"/>
              <w:gridCol w:w="190"/>
              <w:gridCol w:w="141"/>
            </w:tblGrid>
            <w:tr w:rsidR="00E63F4B" w:rsidRPr="00092052" w14:paraId="6F4ED8C0" w14:textId="77777777" w:rsidTr="002F0633">
              <w:trPr>
                <w:gridBefore w:val="1"/>
                <w:gridAfter w:val="2"/>
                <w:wBefore w:w="64" w:type="dxa"/>
                <w:wAfter w:w="331" w:type="dxa"/>
                <w:trHeight w:val="277"/>
                <w:jc w:val="center"/>
              </w:trPr>
              <w:tc>
                <w:tcPr>
                  <w:tcW w:w="2833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BCE4B1F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092052">
                    <w:rPr>
                      <w:rFonts w:ascii="Times New Roman" w:cs="Times New Roman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1424D7A7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9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71F104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092052">
                    <w:rPr>
                      <w:rFonts w:ascii="Times New Roman" w:cs="Times New Roman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42" w:type="dxa"/>
                  <w:gridSpan w:val="3"/>
                  <w:shd w:val="clear" w:color="auto" w:fill="auto"/>
                </w:tcPr>
                <w:p w14:paraId="02380E02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88" w:type="dxa"/>
                  <w:gridSpan w:val="1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7E1740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092052">
                    <w:rPr>
                      <w:rFonts w:ascii="Times New Roman" w:cs="Times New Roman"/>
                      <w:sz w:val="16"/>
                      <w:szCs w:val="16"/>
                    </w:rPr>
                    <w:t>Nombre</w:t>
                  </w:r>
                </w:p>
              </w:tc>
            </w:tr>
            <w:tr w:rsidR="00E63F4B" w:rsidRPr="00092052" w14:paraId="4582C1EF" w14:textId="77777777" w:rsidTr="002F0633">
              <w:trPr>
                <w:gridBefore w:val="1"/>
                <w:gridAfter w:val="2"/>
                <w:wBefore w:w="64" w:type="dxa"/>
                <w:wAfter w:w="331" w:type="dxa"/>
                <w:trHeight w:val="139"/>
                <w:jc w:val="center"/>
              </w:trPr>
              <w:tc>
                <w:tcPr>
                  <w:tcW w:w="283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E412D" w14:textId="77777777" w:rsidR="00E63F4B" w:rsidRPr="00092052" w:rsidRDefault="00E63F4B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  <w:p w14:paraId="6F7725E6" w14:textId="77777777" w:rsidR="00E63F4B" w:rsidRPr="00092052" w:rsidRDefault="00E63F4B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F5DE7E" w14:textId="77777777" w:rsidR="00E63F4B" w:rsidRPr="00092052" w:rsidRDefault="00E63F4B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9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655E05" w14:textId="77777777" w:rsidR="00E63F4B" w:rsidRPr="00092052" w:rsidRDefault="00E63F4B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D49BEB" w14:textId="77777777" w:rsidR="00E63F4B" w:rsidRPr="00092052" w:rsidRDefault="00E63F4B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88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E3F64" w14:textId="77777777" w:rsidR="00E63F4B" w:rsidRPr="00092052" w:rsidRDefault="00E63F4B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F0633" w:rsidRPr="00092052" w14:paraId="63DCDF84" w14:textId="77777777" w:rsidTr="002F0633">
              <w:trPr>
                <w:gridBefore w:val="1"/>
                <w:gridAfter w:val="2"/>
                <w:wBefore w:w="64" w:type="dxa"/>
                <w:wAfter w:w="331" w:type="dxa"/>
                <w:trHeight w:val="360"/>
                <w:jc w:val="center"/>
              </w:trPr>
              <w:tc>
                <w:tcPr>
                  <w:tcW w:w="2833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456C929" w14:textId="7EA4FAE2" w:rsidR="002F0633" w:rsidRPr="00092052" w:rsidRDefault="002F0633" w:rsidP="00442CAF">
                  <w:pPr>
                    <w:spacing w:line="360" w:lineRule="auto"/>
                    <w:rPr>
                      <w:rFonts w:asci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cs="Times New Roman"/>
                      <w:sz w:val="16"/>
                      <w:szCs w:val="16"/>
                    </w:rPr>
                    <w:t>DNI/NIE</w:t>
                  </w:r>
                </w:p>
              </w:tc>
              <w:tc>
                <w:tcPr>
                  <w:tcW w:w="236" w:type="dxa"/>
                  <w:shd w:val="clear" w:color="auto" w:fill="auto"/>
                  <w:vAlign w:val="bottom"/>
                </w:tcPr>
                <w:p w14:paraId="507013D8" w14:textId="77777777" w:rsidR="002F0633" w:rsidRPr="00092052" w:rsidRDefault="002F0633" w:rsidP="00442CAF">
                  <w:pPr>
                    <w:spacing w:line="360" w:lineRule="auto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41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6B61929" w14:textId="77777777" w:rsidR="002F0633" w:rsidRPr="00092052" w:rsidRDefault="002F0633" w:rsidP="00442CAF">
                  <w:pPr>
                    <w:spacing w:line="360" w:lineRule="auto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092052">
                    <w:rPr>
                      <w:rFonts w:ascii="Times New Roman" w:cs="Times New Roman"/>
                      <w:sz w:val="16"/>
                      <w:szCs w:val="16"/>
                    </w:rPr>
                    <w:t xml:space="preserve">Fecha de nacimiento            </w:t>
                  </w:r>
                </w:p>
              </w:tc>
              <w:tc>
                <w:tcPr>
                  <w:tcW w:w="290" w:type="dxa"/>
                  <w:gridSpan w:val="2"/>
                  <w:shd w:val="clear" w:color="auto" w:fill="auto"/>
                  <w:vAlign w:val="bottom"/>
                </w:tcPr>
                <w:p w14:paraId="117C6CFA" w14:textId="77777777" w:rsidR="002F0633" w:rsidRPr="00092052" w:rsidRDefault="002F0633" w:rsidP="00442CAF">
                  <w:pPr>
                    <w:spacing w:line="360" w:lineRule="auto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63" w:type="dxa"/>
                  <w:gridSpan w:val="9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2F035FA" w14:textId="19CE3129" w:rsidR="002F0633" w:rsidRPr="00092052" w:rsidRDefault="002F0633" w:rsidP="00442CAF">
                  <w:pPr>
                    <w:spacing w:line="360" w:lineRule="auto"/>
                    <w:rPr>
                      <w:rFonts w:asci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cs="Times New Roman"/>
                      <w:sz w:val="16"/>
                      <w:szCs w:val="16"/>
                    </w:rPr>
                    <w:t>Tipo de relación</w:t>
                  </w:r>
                </w:p>
              </w:tc>
              <w:tc>
                <w:tcPr>
                  <w:tcW w:w="283" w:type="dxa"/>
                  <w:gridSpan w:val="2"/>
                  <w:shd w:val="clear" w:color="auto" w:fill="auto"/>
                  <w:vAlign w:val="bottom"/>
                </w:tcPr>
                <w:p w14:paraId="050713A5" w14:textId="5773EC49" w:rsidR="002F0633" w:rsidRPr="00092052" w:rsidRDefault="002F0633" w:rsidP="00442CAF">
                  <w:pPr>
                    <w:spacing w:line="360" w:lineRule="auto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gridSpan w:val="8"/>
                  <w:shd w:val="clear" w:color="auto" w:fill="auto"/>
                  <w:vAlign w:val="bottom"/>
                </w:tcPr>
                <w:p w14:paraId="145389DF" w14:textId="39197A74" w:rsidR="002F0633" w:rsidRPr="00092052" w:rsidRDefault="002F0633" w:rsidP="00442CAF">
                  <w:pPr>
                    <w:spacing w:line="360" w:lineRule="auto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092052">
                    <w:rPr>
                      <w:rFonts w:ascii="Times New Roman" w:cs="Times New Roman"/>
                      <w:sz w:val="16"/>
                      <w:szCs w:val="16"/>
                    </w:rPr>
                    <w:t>Teléfono</w:t>
                  </w:r>
                </w:p>
              </w:tc>
            </w:tr>
            <w:tr w:rsidR="002F0633" w:rsidRPr="00092052" w14:paraId="6E839CBC" w14:textId="77777777" w:rsidTr="002F0633">
              <w:trPr>
                <w:gridBefore w:val="1"/>
                <w:gridAfter w:val="2"/>
                <w:wBefore w:w="64" w:type="dxa"/>
                <w:wAfter w:w="331" w:type="dxa"/>
                <w:trHeight w:val="249"/>
                <w:jc w:val="center"/>
              </w:trPr>
              <w:tc>
                <w:tcPr>
                  <w:tcW w:w="283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7AAF0" w14:textId="77777777" w:rsidR="002F0633" w:rsidRPr="00092052" w:rsidRDefault="002F0633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  <w:p w14:paraId="28E586D1" w14:textId="77777777" w:rsidR="002F0633" w:rsidRPr="00092052" w:rsidRDefault="002F0633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71BA4C" w14:textId="77777777" w:rsidR="002F0633" w:rsidRPr="00092052" w:rsidRDefault="002F0633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4BC32" w14:textId="77777777" w:rsidR="002F0633" w:rsidRPr="00092052" w:rsidRDefault="002F0633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70FDA" w14:textId="77777777" w:rsidR="002F0633" w:rsidRPr="00092052" w:rsidRDefault="002F0633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6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B481AF" w14:textId="66D61BD8" w:rsidR="002F0633" w:rsidRPr="00092052" w:rsidRDefault="002F0633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9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F887D0" w14:textId="77777777" w:rsidR="002F0633" w:rsidRPr="00092052" w:rsidRDefault="002F0633" w:rsidP="00442CAF">
                  <w:pPr>
                    <w:ind w:right="2243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1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00744" w14:textId="5FD08E86" w:rsidR="002F0633" w:rsidRPr="00092052" w:rsidRDefault="002F0633" w:rsidP="00442CAF">
                  <w:pPr>
                    <w:ind w:right="2243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F0633" w:rsidRPr="00E331E7" w14:paraId="454AB430" w14:textId="77777777" w:rsidTr="002F0633">
              <w:tblPrEx>
                <w:jc w:val="left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4923" w:type="dxa"/>
                  <w:gridSpan w:val="8"/>
                  <w:shd w:val="clear" w:color="auto" w:fill="auto"/>
                </w:tcPr>
                <w:p w14:paraId="62023A47" w14:textId="77777777" w:rsidR="002F0633" w:rsidRDefault="002F0633" w:rsidP="0022494F">
                  <w:pPr>
                    <w:spacing w:before="120" w:after="60"/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14:paraId="73D3B376" w14:textId="0A82AB95" w:rsidR="002F0633" w:rsidRPr="00075368" w:rsidRDefault="002F0633" w:rsidP="0022494F">
                  <w:pPr>
                    <w:spacing w:before="120" w:after="60"/>
                    <w:rPr>
                      <w:rFonts w:ascii="Calibri" w:hAnsi="Calibri"/>
                      <w:b/>
                      <w:i/>
                      <w:sz w:val="18"/>
                      <w:szCs w:val="18"/>
                    </w:rPr>
                  </w:pPr>
                  <w:r w:rsidRPr="00075368">
                    <w:rPr>
                      <w:rFonts w:ascii="Times New Roman" w:cs="Times New Roman"/>
                      <w:b/>
                      <w:bCs/>
                      <w:sz w:val="18"/>
                      <w:szCs w:val="18"/>
                    </w:rPr>
                    <w:t>DOMICILIO DE LA PERSONA CUIDADORA</w:t>
                  </w:r>
                </w:p>
              </w:tc>
              <w:tc>
                <w:tcPr>
                  <w:tcW w:w="2644" w:type="dxa"/>
                  <w:gridSpan w:val="11"/>
                  <w:shd w:val="clear" w:color="auto" w:fill="auto"/>
                </w:tcPr>
                <w:p w14:paraId="1B98B52C" w14:textId="77777777" w:rsidR="002F0633" w:rsidRPr="00E331E7" w:rsidRDefault="002F0633" w:rsidP="00451997">
                  <w:pPr>
                    <w:tabs>
                      <w:tab w:val="left" w:pos="2550"/>
                    </w:tabs>
                    <w:spacing w:before="120" w:after="60"/>
                    <w:rPr>
                      <w:rFonts w:ascii="Calibri" w:hAnsi="Calibri"/>
                      <w:b/>
                      <w:i/>
                      <w:sz w:val="20"/>
                      <w:szCs w:val="18"/>
                    </w:rPr>
                  </w:pPr>
                </w:p>
              </w:tc>
              <w:tc>
                <w:tcPr>
                  <w:tcW w:w="2617" w:type="dxa"/>
                  <w:gridSpan w:val="14"/>
                  <w:shd w:val="clear" w:color="auto" w:fill="auto"/>
                </w:tcPr>
                <w:p w14:paraId="4C6B23D6" w14:textId="77777777" w:rsidR="002F0633" w:rsidRPr="00E331E7" w:rsidRDefault="002F0633" w:rsidP="00451997">
                  <w:pPr>
                    <w:spacing w:before="120" w:after="60"/>
                    <w:rPr>
                      <w:rFonts w:ascii="Calibri" w:hAnsi="Calibri"/>
                      <w:b/>
                      <w:i/>
                      <w:sz w:val="20"/>
                      <w:szCs w:val="18"/>
                    </w:rPr>
                  </w:pPr>
                </w:p>
              </w:tc>
            </w:tr>
            <w:tr w:rsidR="002F0633" w:rsidRPr="00B10934" w14:paraId="651F27A1" w14:textId="77777777" w:rsidTr="002F0633">
              <w:tblPrEx>
                <w:jc w:val="left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141" w:type="dxa"/>
              </w:trPr>
              <w:tc>
                <w:tcPr>
                  <w:tcW w:w="79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DEF8168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Tipo Vía</w:t>
                  </w:r>
                </w:p>
              </w:tc>
              <w:tc>
                <w:tcPr>
                  <w:tcW w:w="99" w:type="dxa"/>
                  <w:shd w:val="clear" w:color="auto" w:fill="auto"/>
                  <w:vAlign w:val="bottom"/>
                </w:tcPr>
                <w:p w14:paraId="4844692B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26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383702A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Vía</w:t>
                  </w:r>
                </w:p>
              </w:tc>
              <w:tc>
                <w:tcPr>
                  <w:tcW w:w="76" w:type="dxa"/>
                  <w:shd w:val="clear" w:color="auto" w:fill="auto"/>
                  <w:vAlign w:val="bottom"/>
                </w:tcPr>
                <w:p w14:paraId="6472B10E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EFF4FF6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 xml:space="preserve">Número </w:t>
                  </w:r>
                </w:p>
              </w:tc>
              <w:tc>
                <w:tcPr>
                  <w:tcW w:w="33" w:type="dxa"/>
                  <w:shd w:val="clear" w:color="auto" w:fill="auto"/>
                  <w:vAlign w:val="bottom"/>
                </w:tcPr>
                <w:p w14:paraId="43AB5D18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201F3B8F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KM.</w:t>
                  </w:r>
                </w:p>
              </w:tc>
              <w:tc>
                <w:tcPr>
                  <w:tcW w:w="142" w:type="dxa"/>
                  <w:shd w:val="clear" w:color="auto" w:fill="auto"/>
                  <w:vAlign w:val="bottom"/>
                </w:tcPr>
                <w:p w14:paraId="693CAE9E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5803E326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Bloque</w:t>
                  </w:r>
                </w:p>
              </w:tc>
              <w:tc>
                <w:tcPr>
                  <w:tcW w:w="30" w:type="dxa"/>
                  <w:shd w:val="clear" w:color="auto" w:fill="auto"/>
                  <w:vAlign w:val="bottom"/>
                </w:tcPr>
                <w:p w14:paraId="282E1D65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C2A7773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 xml:space="preserve">Portal </w:t>
                  </w:r>
                </w:p>
              </w:tc>
              <w:tc>
                <w:tcPr>
                  <w:tcW w:w="142" w:type="dxa"/>
                  <w:gridSpan w:val="2"/>
                  <w:shd w:val="clear" w:color="auto" w:fill="auto"/>
                  <w:vAlign w:val="bottom"/>
                </w:tcPr>
                <w:p w14:paraId="54351C64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32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148F0937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Esc.</w:t>
                  </w:r>
                </w:p>
              </w:tc>
              <w:tc>
                <w:tcPr>
                  <w:tcW w:w="142" w:type="dxa"/>
                  <w:shd w:val="clear" w:color="auto" w:fill="auto"/>
                  <w:vAlign w:val="bottom"/>
                </w:tcPr>
                <w:p w14:paraId="4E613123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1A6E15D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Planta</w:t>
                  </w:r>
                </w:p>
              </w:tc>
              <w:tc>
                <w:tcPr>
                  <w:tcW w:w="142" w:type="dxa"/>
                  <w:gridSpan w:val="2"/>
                  <w:shd w:val="clear" w:color="auto" w:fill="auto"/>
                  <w:vAlign w:val="bottom"/>
                </w:tcPr>
                <w:p w14:paraId="7A20517F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4E3757D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Puerta</w:t>
                  </w:r>
                </w:p>
              </w:tc>
            </w:tr>
            <w:tr w:rsidR="002F0633" w:rsidRPr="00B10934" w14:paraId="34DC41CD" w14:textId="77777777" w:rsidTr="002F0633">
              <w:tblPrEx>
                <w:jc w:val="left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141" w:type="dxa"/>
              </w:trPr>
              <w:tc>
                <w:tcPr>
                  <w:tcW w:w="7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4048EA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3A3BC1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0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1359F7" w14:textId="77777777" w:rsidR="002F0633" w:rsidRPr="00F02690" w:rsidRDefault="002F0633" w:rsidP="00F02690">
                  <w:pPr>
                    <w:tabs>
                      <w:tab w:val="left" w:pos="1486"/>
                    </w:tabs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6F4681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07A63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93F24B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C30848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216E40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8F5AA7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95847E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08CF14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FD3564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F61260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2BA693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A203A1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723A77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9AE2F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F0633" w:rsidRPr="00B10934" w14:paraId="086EEF96" w14:textId="77777777" w:rsidTr="002F0633">
              <w:tblPrEx>
                <w:jc w:val="left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491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0D531B7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Provincia</w:t>
                  </w:r>
                </w:p>
              </w:tc>
              <w:tc>
                <w:tcPr>
                  <w:tcW w:w="143" w:type="dxa"/>
                  <w:shd w:val="clear" w:color="auto" w:fill="auto"/>
                  <w:vAlign w:val="bottom"/>
                </w:tcPr>
                <w:p w14:paraId="0DE0DD99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97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6A1FF31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Municipio</w:t>
                  </w:r>
                </w:p>
              </w:tc>
              <w:tc>
                <w:tcPr>
                  <w:tcW w:w="33" w:type="dxa"/>
                  <w:shd w:val="clear" w:color="auto" w:fill="auto"/>
                  <w:vAlign w:val="bottom"/>
                </w:tcPr>
                <w:p w14:paraId="0FC7BA28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5" w:type="dxa"/>
                  <w:gridSpan w:val="15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7C3D46F7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42" w:type="dxa"/>
                  <w:gridSpan w:val="2"/>
                  <w:shd w:val="clear" w:color="auto" w:fill="auto"/>
                  <w:vAlign w:val="bottom"/>
                </w:tcPr>
                <w:p w14:paraId="55D85D4A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3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87FC329" w14:textId="77777777" w:rsidR="002F0633" w:rsidRPr="00F02690" w:rsidRDefault="002F0633" w:rsidP="00F02690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F02690">
                    <w:rPr>
                      <w:rFonts w:ascii="Times New Roman" w:cs="Times New Roman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2F0633" w:rsidRPr="003521CF" w14:paraId="66147C57" w14:textId="77777777" w:rsidTr="002F0633">
              <w:tblPrEx>
                <w:jc w:val="left"/>
                <w:tblCellMar>
                  <w:left w:w="0" w:type="dxa"/>
                  <w:right w:w="0" w:type="dxa"/>
                </w:tblCellMar>
                <w:tblLook w:val="04A0" w:firstRow="1" w:lastRow="0" w:firstColumn="1" w:lastColumn="0" w:noHBand="0" w:noVBand="1"/>
              </w:tblPrEx>
              <w:trPr>
                <w:trHeight w:val="339"/>
              </w:trPr>
              <w:tc>
                <w:tcPr>
                  <w:tcW w:w="24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EA125A" w14:textId="77777777" w:rsidR="002F0633" w:rsidRPr="00F02690" w:rsidRDefault="002F0633" w:rsidP="00F02690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CEDDC4" w14:textId="77777777" w:rsidR="002F0633" w:rsidRPr="00F02690" w:rsidRDefault="002F0633" w:rsidP="00F02690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1E5E3B" w14:textId="77777777" w:rsidR="002F0633" w:rsidRPr="00F02690" w:rsidRDefault="002F0633" w:rsidP="00F02690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11AF7C" w14:textId="77777777" w:rsidR="002F0633" w:rsidRPr="00F02690" w:rsidRDefault="002F0633" w:rsidP="00F02690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35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60EC7" w14:textId="77777777" w:rsidR="002F0633" w:rsidRPr="00F02690" w:rsidRDefault="002F0633" w:rsidP="00F02690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F1B3E5" w14:textId="77777777" w:rsidR="002F0633" w:rsidRPr="00F02690" w:rsidRDefault="002F0633" w:rsidP="00F02690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F3C98" w14:textId="77777777" w:rsidR="002F0633" w:rsidRPr="00F02690" w:rsidRDefault="002F0633" w:rsidP="00F02690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EED3177" w14:textId="77777777" w:rsidR="00F02690" w:rsidRDefault="00F02690" w:rsidP="00442CA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64A94BAA" w14:textId="7C289D1F" w:rsidR="00E63F4B" w:rsidRPr="00075368" w:rsidRDefault="00E63F4B" w:rsidP="00442CA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8"/>
                <w:szCs w:val="18"/>
              </w:rPr>
            </w:pPr>
            <w:r w:rsidRPr="00075368">
              <w:rPr>
                <w:rFonts w:ascii="Times New Roman" w:cs="Times New Roman"/>
                <w:b/>
                <w:sz w:val="18"/>
                <w:szCs w:val="18"/>
              </w:rPr>
              <w:t xml:space="preserve">2. </w:t>
            </w:r>
            <w:r w:rsidR="0022494F" w:rsidRPr="00075368">
              <w:rPr>
                <w:rFonts w:ascii="Times New Roman" w:cs="Times New Roman"/>
                <w:b/>
                <w:sz w:val="18"/>
                <w:szCs w:val="18"/>
              </w:rPr>
              <w:t xml:space="preserve">DATOS DE LA </w:t>
            </w:r>
            <w:r w:rsidRPr="00075368">
              <w:rPr>
                <w:rFonts w:ascii="Times New Roman" w:cs="Times New Roman"/>
                <w:b/>
                <w:sz w:val="18"/>
                <w:szCs w:val="18"/>
              </w:rPr>
              <w:t>PERSONA DEPENDIENTE</w:t>
            </w:r>
            <w:r w:rsidR="00F02690" w:rsidRPr="00075368">
              <w:rPr>
                <w:rFonts w:ascii="Times New Roman" w:cs="Times New Roman"/>
                <w:b/>
                <w:sz w:val="18"/>
                <w:szCs w:val="18"/>
              </w:rPr>
              <w:t xml:space="preserve"> </w:t>
            </w:r>
          </w:p>
          <w:p w14:paraId="3D209F8E" w14:textId="77777777" w:rsidR="0022494F" w:rsidRPr="00092052" w:rsidRDefault="0022494F" w:rsidP="00442CA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6"/>
                <w:szCs w:val="16"/>
              </w:rPr>
            </w:pPr>
          </w:p>
          <w:tbl>
            <w:tblPr>
              <w:tblW w:w="958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448"/>
              <w:gridCol w:w="236"/>
              <w:gridCol w:w="2271"/>
              <w:gridCol w:w="272"/>
              <w:gridCol w:w="2386"/>
              <w:gridCol w:w="236"/>
              <w:gridCol w:w="1739"/>
            </w:tblGrid>
            <w:tr w:rsidR="00E63F4B" w:rsidRPr="00092052" w14:paraId="265E0E3D" w14:textId="77777777" w:rsidTr="00DF06ED">
              <w:trPr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C89285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092052">
                    <w:rPr>
                      <w:rFonts w:ascii="Times New Roman" w:cs="Times New Roman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22A9E963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6B321C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092052">
                    <w:rPr>
                      <w:rFonts w:ascii="Times New Roman" w:cs="Times New Roman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72" w:type="dxa"/>
                  <w:shd w:val="clear" w:color="auto" w:fill="auto"/>
                </w:tcPr>
                <w:p w14:paraId="0A6E5064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8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50EB550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092052">
                    <w:rPr>
                      <w:rFonts w:ascii="Times New Roman" w:cs="Times New Roman"/>
                      <w:sz w:val="16"/>
                      <w:szCs w:val="16"/>
                    </w:rPr>
                    <w:t>Nombre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604EA59D" w14:textId="77777777" w:rsidR="00E63F4B" w:rsidRPr="00092052" w:rsidRDefault="00E63F4B" w:rsidP="00442CAF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3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43452EC" w14:textId="77777777" w:rsidR="00E63F4B" w:rsidRPr="00092052" w:rsidRDefault="00E63F4B" w:rsidP="00442CAF">
                  <w:pPr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092052">
                    <w:rPr>
                      <w:rFonts w:ascii="Times New Roman" w:cs="Times New Roman"/>
                      <w:sz w:val="16"/>
                      <w:szCs w:val="16"/>
                    </w:rPr>
                    <w:t>DNI/NIF/NIE/</w:t>
                  </w:r>
                </w:p>
              </w:tc>
            </w:tr>
            <w:tr w:rsidR="00E63F4B" w:rsidRPr="00092052" w14:paraId="47A01040" w14:textId="77777777" w:rsidTr="00DF06ED">
              <w:trPr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550039" w14:textId="77777777" w:rsidR="00E63F4B" w:rsidRPr="00092052" w:rsidRDefault="00E63F4B" w:rsidP="00442CAF">
                  <w:pPr>
                    <w:jc w:val="center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  <w:p w14:paraId="34F637D1" w14:textId="77777777" w:rsidR="00E63F4B" w:rsidRPr="00092052" w:rsidRDefault="00E63F4B" w:rsidP="00442CAF">
                  <w:pPr>
                    <w:jc w:val="center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C80DBD" w14:textId="77777777" w:rsidR="00E63F4B" w:rsidRPr="00092052" w:rsidRDefault="00E63F4B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C3F592" w14:textId="77777777" w:rsidR="00E63F4B" w:rsidRPr="00092052" w:rsidRDefault="00E63F4B" w:rsidP="00442CAF">
                  <w:pPr>
                    <w:jc w:val="center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B0C565" w14:textId="77777777" w:rsidR="00E63F4B" w:rsidRPr="00092052" w:rsidRDefault="00E63F4B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187FD" w14:textId="77777777" w:rsidR="00E63F4B" w:rsidRPr="00092052" w:rsidRDefault="00E63F4B" w:rsidP="00442CAF">
                  <w:pPr>
                    <w:jc w:val="center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1AB5A5" w14:textId="77777777" w:rsidR="00E63F4B" w:rsidRPr="00092052" w:rsidRDefault="00E63F4B" w:rsidP="00442CAF">
                  <w:pPr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778C0" w14:textId="77777777" w:rsidR="00E63F4B" w:rsidRPr="00092052" w:rsidRDefault="00E63F4B" w:rsidP="00442C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29C516C" w14:textId="77777777" w:rsidR="00E63F4B" w:rsidRPr="00092052" w:rsidRDefault="00E63F4B" w:rsidP="00442CA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00E5E6C5" w14:textId="77777777" w:rsidR="00754663" w:rsidRDefault="00754663" w:rsidP="00442CA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0ED2CACB" w14:textId="77777777" w:rsidR="00754663" w:rsidRDefault="00754663" w:rsidP="00442CA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21EC84D6" w14:textId="77777777" w:rsidR="00E63F4B" w:rsidRPr="00075368" w:rsidRDefault="00E63F4B" w:rsidP="00442CA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8"/>
                <w:szCs w:val="18"/>
              </w:rPr>
            </w:pPr>
            <w:r w:rsidRPr="00075368">
              <w:rPr>
                <w:rFonts w:ascii="Times New Roman" w:cs="Times New Roman"/>
                <w:b/>
                <w:sz w:val="18"/>
                <w:szCs w:val="18"/>
              </w:rPr>
              <w:t>3. COMPROMISO</w:t>
            </w:r>
          </w:p>
          <w:tbl>
            <w:tblPr>
              <w:tblW w:w="10114" w:type="dxa"/>
              <w:tblLayout w:type="fixed"/>
              <w:tblLook w:val="01E0" w:firstRow="1" w:lastRow="1" w:firstColumn="1" w:lastColumn="1" w:noHBand="0" w:noVBand="0"/>
            </w:tblPr>
            <w:tblGrid>
              <w:gridCol w:w="10114"/>
            </w:tblGrid>
            <w:tr w:rsidR="00E63F4B" w:rsidRPr="00092052" w14:paraId="4DC0F099" w14:textId="77777777" w:rsidTr="00066EB2">
              <w:trPr>
                <w:trHeight w:val="4120"/>
              </w:trPr>
              <w:tc>
                <w:tcPr>
                  <w:tcW w:w="10114" w:type="dxa"/>
                  <w:shd w:val="clear" w:color="auto" w:fill="auto"/>
                </w:tcPr>
                <w:p w14:paraId="5F05C540" w14:textId="61BB63B3" w:rsidR="00E63F4B" w:rsidRPr="008C083F" w:rsidRDefault="00E63F4B" w:rsidP="00E9484A">
                  <w:pPr>
                    <w:spacing w:beforeLines="40" w:before="96" w:afterLines="40" w:after="96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8C083F">
                    <w:rPr>
                      <w:rFonts w:ascii="Times New Roman" w:cs="Times New Roman"/>
                      <w:sz w:val="18"/>
                      <w:szCs w:val="18"/>
                    </w:rPr>
                    <w:t>De conformidad con lo dispuesto en el artículo 12 del Real Decreto 1051/2013, de 27 de diciembre, por el que se regulan las prestaciones del Sistema para la Autonomía y Atención a la Dependencia, establecidas en la Ley 39/2006, de 14 de diciembre, de Promoción de la Autonomía Personal y Atención a las personas en situación de dependencia</w:t>
                  </w:r>
                  <w:r w:rsidR="00FE4FF5" w:rsidRPr="008C083F">
                    <w:rPr>
                      <w:rFonts w:ascii="Times New Roman" w:cs="Times New Roman"/>
                      <w:sz w:val="18"/>
                      <w:szCs w:val="18"/>
                    </w:rPr>
                    <w:t>,</w:t>
                  </w:r>
                </w:p>
                <w:p w14:paraId="6CECBEFE" w14:textId="77777777" w:rsidR="00FE4FF5" w:rsidRPr="008C083F" w:rsidRDefault="00FE4FF5" w:rsidP="00E9484A">
                  <w:pPr>
                    <w:spacing w:beforeLines="40" w:before="96" w:afterLines="40" w:after="96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</w:p>
                <w:p w14:paraId="7B6D19EA" w14:textId="7AD83649" w:rsidR="00E63F4B" w:rsidRPr="00075368" w:rsidRDefault="00E63F4B" w:rsidP="00066EB2">
                  <w:pPr>
                    <w:spacing w:beforeLines="40" w:before="96" w:line="140" w:lineRule="atLeast"/>
                    <w:jc w:val="both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075368">
                    <w:rPr>
                      <w:rFonts w:ascii="Times New Roman" w:cs="Times New Roman"/>
                      <w:b/>
                      <w:bCs/>
                      <w:sz w:val="18"/>
                      <w:szCs w:val="18"/>
                    </w:rPr>
                    <w:t>Declaro responsablemente</w:t>
                  </w:r>
                  <w:r w:rsidR="00754663" w:rsidRPr="00075368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:</w:t>
                  </w:r>
                </w:p>
                <w:p w14:paraId="238814E7" w14:textId="77777777" w:rsidR="00E63F4B" w:rsidRPr="008C083F" w:rsidRDefault="00E63F4B" w:rsidP="00066EB2">
                  <w:pPr>
                    <w:numPr>
                      <w:ilvl w:val="0"/>
                      <w:numId w:val="5"/>
                    </w:numPr>
                    <w:spacing w:beforeLines="40" w:before="96" w:afterLines="40" w:after="96" w:line="140" w:lineRule="atLeast"/>
                    <w:jc w:val="both"/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</w:pPr>
                  <w:r w:rsidRPr="008C083F">
                    <w:rPr>
                      <w:rStyle w:val="nfasis"/>
                      <w:rFonts w:ascii="Times New Roman" w:cs="Times New Roman"/>
                      <w:i w:val="0"/>
                      <w:sz w:val="18"/>
                      <w:szCs w:val="18"/>
                    </w:rPr>
                    <w:t>Ser cónyuge, pareja de hecho o pariente, por consanguinidad, afinidad o adopción, hasta el cuarto grado de parentesco, de la persona dependiente, o bien ser persona de su entorno relacional.</w:t>
                  </w:r>
                </w:p>
                <w:p w14:paraId="3696B52A" w14:textId="2541288A" w:rsidR="00E63F4B" w:rsidRPr="008C083F" w:rsidRDefault="00E63F4B" w:rsidP="00066EB2">
                  <w:pPr>
                    <w:numPr>
                      <w:ilvl w:val="0"/>
                      <w:numId w:val="5"/>
                    </w:numPr>
                    <w:spacing w:beforeLines="40" w:before="96" w:line="140" w:lineRule="atLeast"/>
                    <w:ind w:left="641" w:hanging="357"/>
                    <w:jc w:val="both"/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</w:pPr>
                  <w:r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>Convivir en el mismo domicilio que la persona dependiente</w:t>
                  </w:r>
                  <w:r w:rsidR="00F75A89"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 xml:space="preserve"> en los supuestos que proceda,</w:t>
                  </w:r>
                  <w:r w:rsidR="006E07E8"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 xml:space="preserve"> y </w:t>
                  </w:r>
                  <w:r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 xml:space="preserve">en </w:t>
                  </w:r>
                  <w:r w:rsidR="006E07E8"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 xml:space="preserve">todo </w:t>
                  </w:r>
                  <w:r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>caso</w:t>
                  </w:r>
                  <w:r w:rsidR="006E07E8"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>,</w:t>
                  </w:r>
                  <w:r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 xml:space="preserve"> </w:t>
                  </w:r>
                  <w:r w:rsidR="006E07E8"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>cuando</w:t>
                  </w:r>
                  <w:r w:rsidR="00F75A89"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 xml:space="preserve"> el/la interesado/a</w:t>
                  </w:r>
                  <w:r w:rsidR="006E07E8"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 xml:space="preserve"> tenga</w:t>
                  </w:r>
                  <w:r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 xml:space="preserve"> reconocido Grado II o Grado III de dependencia.</w:t>
                  </w:r>
                </w:p>
                <w:p w14:paraId="4EB0DE87" w14:textId="6051C842" w:rsidR="00E63F4B" w:rsidRPr="008C083F" w:rsidRDefault="00E63F4B" w:rsidP="00066EB2">
                  <w:pPr>
                    <w:numPr>
                      <w:ilvl w:val="0"/>
                      <w:numId w:val="5"/>
                    </w:numPr>
                    <w:spacing w:beforeLines="40" w:before="96" w:line="140" w:lineRule="atLeast"/>
                    <w:ind w:left="641" w:hanging="357"/>
                    <w:rPr>
                      <w:rFonts w:asci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C083F">
                    <w:rPr>
                      <w:rStyle w:val="nfasis"/>
                      <w:rFonts w:ascii="Times New Roman" w:cs="Times New Roman"/>
                      <w:i w:val="0"/>
                      <w:iCs w:val="0"/>
                      <w:sz w:val="18"/>
                      <w:szCs w:val="18"/>
                    </w:rPr>
                    <w:t xml:space="preserve">Contar </w:t>
                  </w:r>
                  <w:r w:rsidRPr="008C083F">
                    <w:rPr>
                      <w:rFonts w:asci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con la </w:t>
                  </w:r>
                  <w:r w:rsidR="00133615">
                    <w:rPr>
                      <w:rFonts w:asci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capacidad física, mental e intelectual suficiente </w:t>
                  </w:r>
                  <w:r w:rsidRPr="008C083F">
                    <w:rPr>
                      <w:rFonts w:asci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para prestar adecuadamente los apoyos y cuidados.  </w:t>
                  </w:r>
                </w:p>
                <w:p w14:paraId="2C0AEAAC" w14:textId="4A314C88" w:rsidR="00526429" w:rsidRDefault="00526429" w:rsidP="00066EB2">
                  <w:pPr>
                    <w:numPr>
                      <w:ilvl w:val="0"/>
                      <w:numId w:val="5"/>
                    </w:numPr>
                    <w:spacing w:beforeLines="40" w:before="96" w:line="140" w:lineRule="atLeast"/>
                    <w:ind w:left="641" w:hanging="357"/>
                    <w:rPr>
                      <w:rFonts w:ascii="Times New Roman" w:cs="Times New Roman"/>
                      <w:bCs/>
                      <w:sz w:val="18"/>
                      <w:szCs w:val="18"/>
                    </w:rPr>
                  </w:pPr>
                  <w:r w:rsidRPr="00526429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 xml:space="preserve">Que </w:t>
                  </w:r>
                  <w:r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 xml:space="preserve">la vivienda donde se prestan los cuidados </w:t>
                  </w:r>
                  <w:r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 xml:space="preserve">se encuentra en </w:t>
                  </w:r>
                  <w:r w:rsidRPr="00526429"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 xml:space="preserve">condiciones de higiene y </w:t>
                  </w:r>
                  <w:r>
                    <w:rPr>
                      <w:rFonts w:ascii="Times New Roman" w:cs="Times New Roman"/>
                      <w:bCs/>
                      <w:sz w:val="18"/>
                      <w:szCs w:val="18"/>
                    </w:rPr>
                    <w:t>habitabilidad adecuadas.</w:t>
                  </w:r>
                </w:p>
                <w:p w14:paraId="713DFF46" w14:textId="6F63DC95" w:rsidR="00526429" w:rsidRPr="00526429" w:rsidRDefault="00526429" w:rsidP="00526429">
                  <w:pPr>
                    <w:numPr>
                      <w:ilvl w:val="0"/>
                      <w:numId w:val="5"/>
                    </w:numPr>
                    <w:spacing w:beforeLines="40" w:before="96" w:line="140" w:lineRule="atLeast"/>
                    <w:ind w:left="641" w:hanging="357"/>
                    <w:rPr>
                      <w:rFonts w:asci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C083F">
                    <w:rPr>
                      <w:rFonts w:asci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No estar vinculado/a  </w:t>
                  </w:r>
                  <w:proofErr w:type="spellStart"/>
                  <w:r w:rsidRPr="008C083F">
                    <w:rPr>
                      <w:rFonts w:asci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>a</w:t>
                  </w:r>
                  <w:proofErr w:type="spellEnd"/>
                  <w:r w:rsidRPr="008C083F">
                    <w:rPr>
                      <w:rFonts w:asci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 un servicio de atención profesionalizada.</w:t>
                  </w:r>
                </w:p>
                <w:p w14:paraId="2795D6A4" w14:textId="77777777" w:rsidR="0022494F" w:rsidRPr="008C083F" w:rsidRDefault="0022494F" w:rsidP="00066EB2">
                  <w:pPr>
                    <w:spacing w:beforeLines="40" w:before="96" w:line="140" w:lineRule="atLeast"/>
                    <w:rPr>
                      <w:rFonts w:asci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7255CBD0" w14:textId="38D441F4" w:rsidR="00E63F4B" w:rsidRPr="00075368" w:rsidRDefault="00754663" w:rsidP="00066EB2">
                  <w:pPr>
                    <w:spacing w:beforeLines="40" w:before="96" w:line="140" w:lineRule="atLeast"/>
                    <w:rPr>
                      <w:rFonts w:asci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075368">
                    <w:rPr>
                      <w:rFonts w:ascii="Times New Roman" w:cs="Times New Roman"/>
                      <w:b/>
                      <w:bCs/>
                      <w:sz w:val="18"/>
                      <w:szCs w:val="18"/>
                    </w:rPr>
                    <w:t>Así mismo me comprometo:</w:t>
                  </w:r>
                </w:p>
                <w:p w14:paraId="6078E48B" w14:textId="77777777" w:rsidR="00E63F4B" w:rsidRPr="008C083F" w:rsidRDefault="00E63F4B" w:rsidP="00066EB2">
                  <w:pPr>
                    <w:numPr>
                      <w:ilvl w:val="0"/>
                      <w:numId w:val="4"/>
                    </w:numPr>
                    <w:tabs>
                      <w:tab w:val="num" w:pos="900"/>
                    </w:tabs>
                    <w:spacing w:beforeLines="40" w:before="96" w:line="140" w:lineRule="atLeast"/>
                    <w:ind w:left="647" w:hanging="363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8C083F">
                    <w:rPr>
                      <w:rFonts w:ascii="Times New Roman" w:cs="Times New Roman"/>
                      <w:sz w:val="18"/>
                      <w:szCs w:val="18"/>
                    </w:rPr>
                    <w:t>A asumir la atención y cuidado de la persona en situación de dependencia.</w:t>
                  </w:r>
                </w:p>
                <w:p w14:paraId="18E49D9D" w14:textId="77777777" w:rsidR="00E63F4B" w:rsidRPr="008C083F" w:rsidRDefault="00E63F4B" w:rsidP="00066EB2">
                  <w:pPr>
                    <w:numPr>
                      <w:ilvl w:val="0"/>
                      <w:numId w:val="4"/>
                    </w:numPr>
                    <w:tabs>
                      <w:tab w:val="num" w:pos="900"/>
                    </w:tabs>
                    <w:spacing w:beforeLines="40" w:before="96" w:line="140" w:lineRule="atLeast"/>
                    <w:ind w:left="647" w:hanging="363"/>
                    <w:jc w:val="both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8C083F">
                    <w:rPr>
                      <w:rFonts w:ascii="Times New Roman" w:cs="Times New Roman"/>
                      <w:sz w:val="18"/>
                      <w:szCs w:val="18"/>
                    </w:rPr>
                    <w:t>A realizar las acciones formativas que se me propongan, siempre que sean compatibles con el cuidado de las personas en situación de dependencia.</w:t>
                  </w:r>
                </w:p>
                <w:p w14:paraId="157F3FD8" w14:textId="77777777" w:rsidR="00E63F4B" w:rsidRPr="00092052" w:rsidRDefault="00E63F4B" w:rsidP="00066EB2">
                  <w:pPr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line="140" w:lineRule="atLeast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  <w:r w:rsidRPr="008C083F">
                    <w:rPr>
                      <w:rFonts w:ascii="Times New Roman" w:cs="Times New Roman"/>
                      <w:sz w:val="18"/>
                      <w:szCs w:val="18"/>
                    </w:rPr>
                    <w:t>A facilitar el acceso</w:t>
                  </w:r>
                  <w:r w:rsidRPr="008C083F">
                    <w:rPr>
                      <w:rFonts w:ascii="Times New Roman" w:cs="Times New Roman"/>
                      <w:color w:val="222222"/>
                      <w:sz w:val="18"/>
                      <w:szCs w:val="18"/>
                      <w:shd w:val="clear" w:color="auto" w:fill="FFFFFF"/>
                    </w:rPr>
                    <w:t xml:space="preserve"> de los servicios sociales de las Administraciones públicas competentes, a la vivienda de la persona en situación de dependencia con el fin de comprobar el cumplimiento de los requisitos o variación de las circunstancias, previo consentimiento de la persona beneficiaria.</w:t>
                  </w:r>
                </w:p>
              </w:tc>
            </w:tr>
          </w:tbl>
          <w:p w14:paraId="3C730901" w14:textId="77777777" w:rsidR="0022494F" w:rsidRDefault="0022494F" w:rsidP="0022494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7CBB94F3" w14:textId="77777777" w:rsidR="0022494F" w:rsidRDefault="0022494F" w:rsidP="00442CAF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6FA5B960" w14:textId="77777777" w:rsidR="008C083F" w:rsidRDefault="008C083F" w:rsidP="00442CAF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4BB8103C" w14:textId="77777777" w:rsidR="004E062E" w:rsidRDefault="004E062E" w:rsidP="00442CAF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</w:p>
          <w:p w14:paraId="2A204D6F" w14:textId="77777777" w:rsidR="0022494F" w:rsidRDefault="0022494F" w:rsidP="00442CAF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14:paraId="65905EA6" w14:textId="1AE57E34" w:rsidR="00820950" w:rsidRDefault="00636EC7" w:rsidP="00442CAF">
            <w:pPr>
              <w:spacing w:before="120" w:after="60"/>
              <w:rPr>
                <w:rFonts w:ascii="Times New Roman" w:cs="Times New Roman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098A19E" wp14:editId="1080EAFF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93980</wp:posOffset>
                      </wp:positionV>
                      <wp:extent cx="6717665" cy="2571750"/>
                      <wp:effectExtent l="0" t="0" r="26035" b="19050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7665" cy="25717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FFD55B9" id="1 Rectángulo" o:spid="_x0000_s1026" style="position:absolute;margin-left:-8.65pt;margin-top:7.4pt;width:528.95pt;height:202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" fillcolor="white [3201]" strokecolor="black [3213]" strokeweight="1pt"/>
                  </w:pict>
                </mc:Fallback>
              </mc:AlternateContent>
            </w:r>
          </w:p>
          <w:p w14:paraId="7DDB0115" w14:textId="1A2395CA" w:rsidR="00E63F4B" w:rsidRPr="00820950" w:rsidRDefault="00E63F4B" w:rsidP="00442CAF">
            <w:pPr>
              <w:spacing w:before="12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820950">
              <w:rPr>
                <w:rFonts w:asciiTheme="minorHAnsi" w:hAnsiTheme="minorHAnsi" w:cstheme="minorHAnsi"/>
                <w:b/>
                <w:sz w:val="16"/>
                <w:szCs w:val="16"/>
              </w:rPr>
              <w:t>DECLARO BAJO MI RESPONSABILIDAD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 Que son ciertos los datos consignados en el presente compromiso.</w:t>
            </w:r>
          </w:p>
          <w:p w14:paraId="71FBA24C" w14:textId="38F5C3DE" w:rsidR="00792E76" w:rsidRPr="00820950" w:rsidRDefault="00792E76" w:rsidP="00442C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09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QUEDO ENTERADO/A DE LA OBLIGACIÓN DE COMUNICAR 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>al órgano competente en materia de Dependencia y/o al Centro de Servicios Sociales correspondiente a mi domicilio, cualquier variación que pudiera producirse en mis circunstancias personales: domicilio, nivel de ingresos, etc. La falsedad de los datos proporcionados, así como la obtención o disfrute fr</w:t>
            </w:r>
            <w:r w:rsidR="00CC18F2" w:rsidRPr="00820950">
              <w:rPr>
                <w:rFonts w:asciiTheme="minorHAnsi" w:hAnsiTheme="minorHAnsi" w:cstheme="minorHAnsi"/>
                <w:sz w:val="16"/>
                <w:szCs w:val="16"/>
              </w:rPr>
              <w:t>audulento de prestaciones puede ser constitutivo de sanción (Título III de la Ley 39/2006, de 14 de diciembre, de Promoción de la Autonomía Personal y Atención a las personas en situación de dependencia).</w:t>
            </w:r>
          </w:p>
          <w:p w14:paraId="3A36AC64" w14:textId="6E8E706B" w:rsidR="00CC18F2" w:rsidRPr="00820950" w:rsidRDefault="00CC18F2" w:rsidP="00442C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En aplicación del </w:t>
            </w:r>
            <w:r w:rsidR="00E63F4B"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artículo 28 de la Ley 39/2015, de 1 de octubre, del Procedimiento Administrativo Común de las Administraciones públicas, el órgano administrativo competente 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>consultará o recabará por medios electrónicos</w:t>
            </w:r>
            <w:r w:rsidR="00E63F4B"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, los datos 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>relacionados a continuación, salvo que se oponga a la consulta.</w:t>
            </w:r>
          </w:p>
          <w:p w14:paraId="0C5E79E6" w14:textId="77777777" w:rsidR="00CC18F2" w:rsidRPr="00820950" w:rsidRDefault="00CC18F2" w:rsidP="00442C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771E76" w14:textId="0D0C66DD" w:rsidR="00CC18F2" w:rsidRPr="00820950" w:rsidRDefault="00CC18F2" w:rsidP="00442C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095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[</w:t>
            </w:r>
            <w:r w:rsidRPr="0082095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Pr="008209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] Me OPONGO*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 a la consulta de datos de identidad, </w:t>
            </w:r>
            <w:r w:rsidR="00066EB2"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residencia de última variación </w:t>
            </w:r>
            <w:proofErr w:type="spellStart"/>
            <w:r w:rsidR="00066EB2" w:rsidRPr="00820950">
              <w:rPr>
                <w:rFonts w:asciiTheme="minorHAnsi" w:hAnsiTheme="minorHAnsi" w:cstheme="minorHAnsi"/>
                <w:sz w:val="16"/>
                <w:szCs w:val="16"/>
              </w:rPr>
              <w:t>padronal</w:t>
            </w:r>
            <w:proofErr w:type="spellEnd"/>
            <w:r w:rsidR="00066EB2" w:rsidRPr="00820950">
              <w:rPr>
                <w:rFonts w:asciiTheme="minorHAnsi" w:hAnsiTheme="minorHAnsi" w:cstheme="minorHAnsi"/>
                <w:sz w:val="16"/>
                <w:szCs w:val="16"/>
              </w:rPr>
              <w:t>, histórico de municipios de residencia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754663"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residencia de extranjeros, </w:t>
            </w:r>
            <w:r w:rsidR="00714BFD"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datos de residencia histórico y convivencia, convivencia a fecha actual, 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defunción, matrimonio, nacimiento, discapacidad, </w:t>
            </w:r>
            <w:r w:rsidR="00754663"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titulaciones académicas, 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pensiones no contributivas, catastro, prestaciones sociales públicas, incapacidad temporal y maternidad, vida laboral y desempleo, </w:t>
            </w:r>
            <w:r w:rsidR="00714BFD"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demandante de empleo, 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copia simple de poderes notariales, datos de salud </w:t>
            </w:r>
            <w:r w:rsidR="00754663"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y de servicios sociales, </w:t>
            </w:r>
            <w:r w:rsidR="00714BFD" w:rsidRPr="00820950">
              <w:rPr>
                <w:rFonts w:asciiTheme="minorHAnsi" w:hAnsiTheme="minorHAnsi" w:cstheme="minorHAnsi"/>
                <w:sz w:val="16"/>
                <w:szCs w:val="16"/>
              </w:rPr>
              <w:t>datos sobre nivel y grado de dependencia y datos de discapacidad de las CCAA.</w:t>
            </w:r>
          </w:p>
          <w:p w14:paraId="11C73C35" w14:textId="725BA707" w:rsidR="00CC18F2" w:rsidRPr="00820950" w:rsidRDefault="00CC18F2" w:rsidP="00442C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Asimismo, </w:t>
            </w:r>
            <w:r w:rsidRPr="00820950">
              <w:rPr>
                <w:rFonts w:asciiTheme="minorHAnsi" w:hAnsiTheme="minorHAnsi" w:cstheme="minorHAnsi"/>
                <w:b/>
                <w:sz w:val="16"/>
                <w:szCs w:val="16"/>
              </w:rPr>
              <w:t>autoriza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 la consulta de los datos tributarios, excepto que expresamente no autorice la consulta.</w:t>
            </w:r>
          </w:p>
          <w:p w14:paraId="6368E4AB" w14:textId="611FC56B" w:rsidR="00075368" w:rsidRPr="00820950" w:rsidRDefault="00075368" w:rsidP="00075368">
            <w:pPr>
              <w:ind w:left="5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A196C4E" w14:textId="14782DF6" w:rsidR="00075368" w:rsidRPr="00820950" w:rsidRDefault="00820950" w:rsidP="000753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095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075368" w:rsidRPr="0082095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[</w:t>
            </w:r>
            <w:r w:rsidR="00075368" w:rsidRPr="00820950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 xml:space="preserve"> </w:t>
            </w:r>
            <w:r w:rsidR="00075368" w:rsidRPr="008209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] NO AUTORIZO*</w:t>
            </w:r>
            <w:r w:rsidR="00075368"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 la consulta de datos tributarios de nivel de renta e IRPF</w:t>
            </w:r>
          </w:p>
          <w:p w14:paraId="138FA6FB" w14:textId="33956F01" w:rsidR="00075368" w:rsidRPr="00820950" w:rsidRDefault="00075368" w:rsidP="000753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2095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(*) 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En el caso </w:t>
            </w:r>
            <w:r w:rsidRPr="00820950">
              <w:rPr>
                <w:rFonts w:asciiTheme="minorHAnsi" w:hAnsiTheme="minorHAnsi" w:cstheme="minorHAnsi"/>
                <w:b/>
                <w:sz w:val="16"/>
                <w:szCs w:val="16"/>
              </w:rPr>
              <w:t>de NO AUTORIZACIÓN O DE OPOSICIÓN</w:t>
            </w:r>
            <w:r w:rsidR="008209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>a que el órgano administrativo co</w:t>
            </w:r>
            <w:r w:rsidR="00636EC7">
              <w:rPr>
                <w:rFonts w:asciiTheme="minorHAnsi" w:hAnsiTheme="minorHAnsi" w:cstheme="minorHAnsi"/>
                <w:sz w:val="16"/>
                <w:szCs w:val="16"/>
              </w:rPr>
              <w:t xml:space="preserve">mpetente consulte u obtenga los 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mencionados datos y documentos, </w:t>
            </w:r>
            <w:r w:rsidRPr="00820950">
              <w:rPr>
                <w:rFonts w:asciiTheme="minorHAnsi" w:hAnsiTheme="minorHAnsi" w:cstheme="minorHAnsi"/>
                <w:b/>
                <w:sz w:val="16"/>
                <w:szCs w:val="16"/>
              </w:rPr>
              <w:t>QUEDO OBLIGADO A APORTARLOS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2095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20950">
              <w:rPr>
                <w:rFonts w:asciiTheme="minorHAnsi" w:hAnsiTheme="minorHAnsi" w:cstheme="minorHAnsi"/>
                <w:sz w:val="16"/>
                <w:szCs w:val="16"/>
              </w:rPr>
              <w:t>al procedimiento junto a este compromiso o cuando me sean requeridos.</w:t>
            </w:r>
          </w:p>
          <w:p w14:paraId="5B49019B" w14:textId="519A5E86" w:rsidR="0041113C" w:rsidRDefault="0041113C" w:rsidP="007A384F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sz w:val="16"/>
                <w:szCs w:val="16"/>
              </w:rPr>
            </w:pPr>
          </w:p>
          <w:p w14:paraId="512FF239" w14:textId="77777777" w:rsidR="00636EC7" w:rsidRDefault="00636EC7" w:rsidP="003E6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31E35" w14:textId="77777777" w:rsidR="00636EC7" w:rsidRDefault="00636EC7" w:rsidP="003E6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896F8" w14:textId="77777777" w:rsidR="00636EC7" w:rsidRDefault="00636EC7" w:rsidP="003E6F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A9A23" w14:textId="1C49B8F0" w:rsidR="00E63F4B" w:rsidRPr="00387251" w:rsidRDefault="00820950" w:rsidP="003E6F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8109A6" wp14:editId="252730EC">
                      <wp:simplePos x="0" y="0"/>
                      <wp:positionH relativeFrom="column">
                        <wp:posOffset>2183058</wp:posOffset>
                      </wp:positionH>
                      <wp:positionV relativeFrom="paragraph">
                        <wp:posOffset>56193</wp:posOffset>
                      </wp:positionV>
                      <wp:extent cx="2204977" cy="289368"/>
                      <wp:effectExtent l="0" t="0" r="24130" b="158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4977" cy="289368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F09F51" w14:textId="390B4444" w:rsidR="00820950" w:rsidRPr="00820950" w:rsidRDefault="00820950" w:rsidP="00820950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820950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FIRMA DEL CUIDADOR/A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138109A6" id="5 Rectángulo" o:spid="_x0000_s1027" style="position:absolute;margin-left:171.9pt;margin-top:4.4pt;width:173.6pt;height:2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" fillcolor="white [3201]" strokecolor="black [3213]" strokeweight="1.5pt">
                      <v:textbox>
                        <w:txbxContent>
                          <w:p w14:paraId="10F09F51" w14:textId="390B4444" w:rsidR="00820950" w:rsidRPr="00820950" w:rsidRDefault="00820950" w:rsidP="0082095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2095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FIRMA DEL CUIDADOR/A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7846202" w14:textId="2769C1FD" w:rsidR="003E6FF4" w:rsidRDefault="00820950" w:rsidP="003E6FF4">
      <w:pPr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noProof/>
          <w:sz w:val="16"/>
          <w:szCs w:val="16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F43D7AF" wp14:editId="157B6FA3">
                <wp:simplePos x="0" y="0"/>
                <wp:positionH relativeFrom="column">
                  <wp:posOffset>1020401</wp:posOffset>
                </wp:positionH>
                <wp:positionV relativeFrom="paragraph">
                  <wp:posOffset>25553</wp:posOffset>
                </wp:positionV>
                <wp:extent cx="4409954" cy="1340069"/>
                <wp:effectExtent l="0" t="0" r="10160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9954" cy="1340069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19495" w14:textId="77777777" w:rsidR="00820950" w:rsidRDefault="00820950" w:rsidP="00820950">
                            <w:pPr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D0DE1C9" w14:textId="77777777" w:rsidR="00820950" w:rsidRDefault="00820950" w:rsidP="00820950">
                            <w:pPr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4448879" w14:textId="7B2B6907" w:rsidR="00820950" w:rsidRPr="00387251" w:rsidRDefault="00AD71DE" w:rsidP="00820950">
                            <w:pPr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820950" w:rsidRPr="00387251"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  <w:t>En……………</w:t>
                            </w:r>
                            <w:r w:rsidR="00820950"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  <w:t>………………………..</w:t>
                            </w:r>
                            <w:r w:rsidR="00820950"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  <w:t>………..</w:t>
                            </w:r>
                            <w:r w:rsidR="00820950" w:rsidRPr="00387251"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  <w:t>., a……., de…………</w:t>
                            </w:r>
                            <w:r w:rsidR="00820950"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  <w:t>………</w:t>
                            </w:r>
                            <w:r w:rsidR="00820950" w:rsidRPr="00387251">
                              <w:rPr>
                                <w:rFonts w:ascii="Times New Roman" w:cs="Times New Roman"/>
                                <w:b/>
                                <w:sz w:val="16"/>
                                <w:szCs w:val="16"/>
                              </w:rPr>
                              <w:t>.de  20….</w:t>
                            </w:r>
                          </w:p>
                          <w:p w14:paraId="243434BE" w14:textId="77777777" w:rsidR="00820950" w:rsidRPr="0041113C" w:rsidRDefault="00820950" w:rsidP="00820950">
                            <w:pPr>
                              <w:ind w:left="52"/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1D82C01" w14:textId="77777777" w:rsidR="00820950" w:rsidRDefault="00820950" w:rsidP="00820950">
                            <w:pPr>
                              <w:ind w:left="52"/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0309F86" w14:textId="7E441C35" w:rsidR="00820950" w:rsidRPr="00820950" w:rsidRDefault="00820950" w:rsidP="00820950">
                            <w:pPr>
                              <w:ind w:left="52"/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</w:pPr>
                            <w:r w:rsidRPr="0041113C"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4309F4" w14:textId="77777777" w:rsidR="00820950" w:rsidRDefault="00820950" w:rsidP="00820950">
                            <w:pPr>
                              <w:rPr>
                                <w:rFonts w:asci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F01678B" w14:textId="77777777" w:rsidR="00820950" w:rsidRDefault="00820950" w:rsidP="00820950">
                            <w:pPr>
                              <w:rPr>
                                <w:rFonts w:asci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E8C229A" w14:textId="117CE373" w:rsidR="00820950" w:rsidRPr="00820950" w:rsidRDefault="00820950" w:rsidP="00820950">
                            <w:pPr>
                              <w:rPr>
                                <w:rFonts w:asci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1659E4">
                              <w:rPr>
                                <w:rFonts w:asci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Firmado</w:t>
                            </w:r>
                            <w:r w:rsidRPr="001659E4">
                              <w:rPr>
                                <w:rFonts w:ascii="Times New Roman" w:cs="Times New Roman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1185A11" w14:textId="77777777" w:rsidR="00820950" w:rsidRPr="00387251" w:rsidRDefault="00820950" w:rsidP="00820950">
                            <w:pPr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</w:pPr>
                            <w:r w:rsidRPr="007A384F">
                              <w:rPr>
                                <w:rFonts w:ascii="Times New Roman" w:cs="Times New Roman"/>
                                <w:b/>
                                <w:sz w:val="18"/>
                                <w:szCs w:val="18"/>
                              </w:rPr>
                              <w:t>(Este documento</w:t>
                            </w:r>
                            <w:r w:rsidRPr="00387251">
                              <w:rPr>
                                <w:rFonts w:asci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0950">
                              <w:rPr>
                                <w:rFonts w:asci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NO SERÁ VÁLIDO</w:t>
                            </w:r>
                            <w:r w:rsidRPr="00387251">
                              <w:rPr>
                                <w:rFonts w:asci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A384F">
                              <w:rPr>
                                <w:rFonts w:ascii="Times New Roman" w:cs="Times New Roman"/>
                                <w:b/>
                                <w:sz w:val="18"/>
                                <w:szCs w:val="18"/>
                              </w:rPr>
                              <w:t>sin la firma de la persona cuidadora)</w:t>
                            </w:r>
                          </w:p>
                          <w:p w14:paraId="2B7897DB" w14:textId="77777777" w:rsidR="00820950" w:rsidRDefault="00820950" w:rsidP="008209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8" style="position:absolute;margin-left:80.35pt;margin-top:2pt;width:347.25pt;height:105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" fillcolor="white [3201]" strokecolor="black [3213]" strokeweight="1.5pt">
                <v:textbox>
                  <w:txbxContent>
                    <w:p w14:paraId="44E19495" w14:textId="77777777" w:rsidR="00820950" w:rsidRDefault="00820950" w:rsidP="00820950">
                      <w:pPr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1D0DE1C9" w14:textId="77777777" w:rsidR="00820950" w:rsidRDefault="00820950" w:rsidP="00820950">
                      <w:pPr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</w:pPr>
                    </w:p>
                    <w:p w14:paraId="14448879" w14:textId="7B2B6907" w:rsidR="00820950" w:rsidRPr="00387251" w:rsidRDefault="00AD71DE" w:rsidP="00820950">
                      <w:pPr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  <w:t xml:space="preserve">      </w:t>
                      </w:r>
                      <w:r w:rsidR="00820950" w:rsidRPr="00387251"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  <w:t>En……………</w:t>
                      </w:r>
                      <w:r w:rsidR="00820950"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  <w:t>………………………..</w:t>
                      </w:r>
                      <w:r w:rsidR="00820950"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  <w:t>………..</w:t>
                      </w:r>
                      <w:r w:rsidR="00820950" w:rsidRPr="00387251"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  <w:t>., a……., de…………</w:t>
                      </w:r>
                      <w:r w:rsidR="00820950"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  <w:t>………</w:t>
                      </w:r>
                      <w:r w:rsidR="00820950" w:rsidRPr="00387251">
                        <w:rPr>
                          <w:rFonts w:ascii="Times New Roman" w:cs="Times New Roman"/>
                          <w:b/>
                          <w:sz w:val="16"/>
                          <w:szCs w:val="16"/>
                        </w:rPr>
                        <w:t>.de  20….</w:t>
                      </w:r>
                    </w:p>
                    <w:p w14:paraId="243434BE" w14:textId="77777777" w:rsidR="00820950" w:rsidRPr="0041113C" w:rsidRDefault="00820950" w:rsidP="00820950">
                      <w:pPr>
                        <w:ind w:left="52"/>
                        <w:rPr>
                          <w:rFonts w:ascii="Times New Roman" w:cs="Times New Roman"/>
                          <w:sz w:val="16"/>
                          <w:szCs w:val="16"/>
                        </w:rPr>
                      </w:pPr>
                    </w:p>
                    <w:p w14:paraId="01D82C01" w14:textId="77777777" w:rsidR="00820950" w:rsidRDefault="00820950" w:rsidP="00820950">
                      <w:pPr>
                        <w:ind w:left="52"/>
                        <w:rPr>
                          <w:rFonts w:ascii="Times New Roman" w:cs="Times New Roman"/>
                          <w:sz w:val="16"/>
                          <w:szCs w:val="16"/>
                        </w:rPr>
                      </w:pPr>
                    </w:p>
                    <w:p w14:paraId="00309F86" w14:textId="7E441C35" w:rsidR="00820950" w:rsidRPr="00820950" w:rsidRDefault="00820950" w:rsidP="00820950">
                      <w:pPr>
                        <w:ind w:left="52"/>
                        <w:rPr>
                          <w:rFonts w:ascii="Times New Roman" w:cs="Times New Roman"/>
                          <w:sz w:val="16"/>
                          <w:szCs w:val="16"/>
                        </w:rPr>
                      </w:pPr>
                      <w:r w:rsidRPr="0041113C">
                        <w:rPr>
                          <w:rFonts w:asci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364309F4" w14:textId="77777777" w:rsidR="00820950" w:rsidRDefault="00820950" w:rsidP="00820950">
                      <w:pPr>
                        <w:rPr>
                          <w:rFonts w:asci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F01678B" w14:textId="77777777" w:rsidR="00820950" w:rsidRDefault="00820950" w:rsidP="00820950">
                      <w:pPr>
                        <w:rPr>
                          <w:rFonts w:asci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E8C229A" w14:textId="117CE373" w:rsidR="00820950" w:rsidRPr="00820950" w:rsidRDefault="00820950" w:rsidP="00820950">
                      <w:pPr>
                        <w:rPr>
                          <w:rFonts w:ascii="Times New Roman" w:cs="Times New Roman"/>
                          <w:b/>
                          <w:i/>
                          <w:sz w:val="18"/>
                          <w:szCs w:val="18"/>
                        </w:rPr>
                      </w:pPr>
                      <w:r w:rsidRPr="001659E4">
                        <w:rPr>
                          <w:rFonts w:ascii="Times New Roman" w:cs="Times New Roman"/>
                          <w:b/>
                          <w:sz w:val="18"/>
                          <w:szCs w:val="18"/>
                          <w:u w:val="single"/>
                        </w:rPr>
                        <w:t>Firmado</w:t>
                      </w:r>
                      <w:r w:rsidRPr="001659E4">
                        <w:rPr>
                          <w:rFonts w:ascii="Times New Roman" w:cs="Times New Roman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61185A11" w14:textId="77777777" w:rsidR="00820950" w:rsidRPr="00387251" w:rsidRDefault="00820950" w:rsidP="00820950">
                      <w:pPr>
                        <w:rPr>
                          <w:rFonts w:ascii="Times New Roman" w:cs="Times New Roman"/>
                          <w:sz w:val="16"/>
                          <w:szCs w:val="16"/>
                        </w:rPr>
                      </w:pPr>
                      <w:r w:rsidRPr="007A384F">
                        <w:rPr>
                          <w:rFonts w:ascii="Times New Roman" w:cs="Times New Roman"/>
                          <w:b/>
                          <w:sz w:val="18"/>
                          <w:szCs w:val="18"/>
                        </w:rPr>
                        <w:t>(Este documento</w:t>
                      </w:r>
                      <w:r w:rsidRPr="00387251">
                        <w:rPr>
                          <w:rFonts w:asci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20950">
                        <w:rPr>
                          <w:rFonts w:asci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NO SERÁ VÁLIDO</w:t>
                      </w:r>
                      <w:r w:rsidRPr="00387251">
                        <w:rPr>
                          <w:rFonts w:asci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A384F">
                        <w:rPr>
                          <w:rFonts w:ascii="Times New Roman" w:cs="Times New Roman"/>
                          <w:b/>
                          <w:sz w:val="18"/>
                          <w:szCs w:val="18"/>
                        </w:rPr>
                        <w:t>sin la firma de la persona cuidadora)</w:t>
                      </w:r>
                    </w:p>
                    <w:p w14:paraId="2B7897DB" w14:textId="77777777" w:rsidR="00820950" w:rsidRDefault="00820950" w:rsidP="008209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47AF00" w14:textId="77777777" w:rsidR="00075368" w:rsidRDefault="00075368" w:rsidP="003E6FF4">
      <w:pPr>
        <w:rPr>
          <w:rFonts w:ascii="Times New Roman" w:cs="Times New Roman"/>
          <w:sz w:val="16"/>
          <w:szCs w:val="16"/>
        </w:rPr>
      </w:pPr>
    </w:p>
    <w:p w14:paraId="4C114FFE" w14:textId="77777777" w:rsidR="00075368" w:rsidRDefault="00075368" w:rsidP="003E6FF4">
      <w:pPr>
        <w:rPr>
          <w:rFonts w:ascii="Times New Roman" w:cs="Times New Roman"/>
          <w:sz w:val="16"/>
          <w:szCs w:val="16"/>
        </w:rPr>
      </w:pPr>
    </w:p>
    <w:p w14:paraId="4F369791" w14:textId="77777777" w:rsidR="00075368" w:rsidRDefault="00075368" w:rsidP="003E6FF4">
      <w:pPr>
        <w:rPr>
          <w:rFonts w:ascii="Times New Roman" w:cs="Times New Roman"/>
          <w:sz w:val="16"/>
          <w:szCs w:val="16"/>
        </w:rPr>
      </w:pPr>
    </w:p>
    <w:p w14:paraId="7C617CC6" w14:textId="77777777" w:rsidR="00075368" w:rsidRDefault="00075368" w:rsidP="003E6FF4">
      <w:pPr>
        <w:rPr>
          <w:rFonts w:ascii="Times New Roman" w:cs="Times New Roman"/>
          <w:sz w:val="16"/>
          <w:szCs w:val="16"/>
        </w:rPr>
      </w:pPr>
    </w:p>
    <w:p w14:paraId="42FCB5BC" w14:textId="77777777" w:rsidR="00075368" w:rsidRDefault="00075368" w:rsidP="003E6FF4">
      <w:pPr>
        <w:rPr>
          <w:rFonts w:ascii="Times New Roman" w:cs="Times New Roman"/>
          <w:sz w:val="16"/>
          <w:szCs w:val="16"/>
        </w:rPr>
      </w:pPr>
    </w:p>
    <w:p w14:paraId="73D4C63C" w14:textId="77777777" w:rsidR="00075368" w:rsidRDefault="00075368" w:rsidP="003E6FF4">
      <w:pPr>
        <w:rPr>
          <w:rFonts w:ascii="Times New Roman" w:cs="Times New Roman"/>
          <w:sz w:val="16"/>
          <w:szCs w:val="16"/>
        </w:rPr>
      </w:pPr>
    </w:p>
    <w:p w14:paraId="15FB1BE3" w14:textId="77777777" w:rsidR="00820950" w:rsidRDefault="00820950" w:rsidP="003E6FF4">
      <w:pPr>
        <w:rPr>
          <w:rFonts w:ascii="Times New Roman" w:cs="Times New Roman"/>
          <w:sz w:val="16"/>
          <w:szCs w:val="16"/>
        </w:rPr>
      </w:pPr>
    </w:p>
    <w:p w14:paraId="5D69860A" w14:textId="77777777" w:rsidR="00820950" w:rsidRDefault="00820950" w:rsidP="003E6FF4">
      <w:pPr>
        <w:rPr>
          <w:rFonts w:ascii="Times New Roman" w:cs="Times New Roman"/>
          <w:sz w:val="16"/>
          <w:szCs w:val="16"/>
        </w:rPr>
      </w:pPr>
    </w:p>
    <w:p w14:paraId="34481EC7" w14:textId="77777777" w:rsidR="00820950" w:rsidRDefault="00820950" w:rsidP="003E6FF4">
      <w:pPr>
        <w:rPr>
          <w:rFonts w:ascii="Times New Roman" w:cs="Times New Roman"/>
          <w:sz w:val="16"/>
          <w:szCs w:val="16"/>
        </w:rPr>
      </w:pPr>
    </w:p>
    <w:p w14:paraId="4DD17668" w14:textId="77777777" w:rsidR="00820950" w:rsidRDefault="00820950" w:rsidP="003E6FF4">
      <w:pPr>
        <w:rPr>
          <w:rFonts w:ascii="Times New Roman" w:cs="Times New Roman"/>
          <w:sz w:val="16"/>
          <w:szCs w:val="16"/>
        </w:rPr>
      </w:pPr>
    </w:p>
    <w:p w14:paraId="77B863DF" w14:textId="77777777" w:rsidR="00820950" w:rsidRDefault="00820950" w:rsidP="003E6FF4">
      <w:pPr>
        <w:rPr>
          <w:rFonts w:ascii="Times New Roman" w:cs="Times New Roman"/>
          <w:sz w:val="16"/>
          <w:szCs w:val="16"/>
        </w:rPr>
      </w:pPr>
    </w:p>
    <w:p w14:paraId="065CD0C2" w14:textId="77777777" w:rsidR="007A384F" w:rsidRDefault="007A384F" w:rsidP="003E6FF4">
      <w:pPr>
        <w:rPr>
          <w:rFonts w:ascii="Times New Roman" w:cs="Times New Roman"/>
          <w:sz w:val="16"/>
          <w:szCs w:val="16"/>
        </w:rPr>
      </w:pPr>
    </w:p>
    <w:tbl>
      <w:tblPr>
        <w:tblW w:w="1021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9"/>
      </w:tblGrid>
      <w:tr w:rsidR="003E6FF4" w:rsidRPr="00387251" w14:paraId="55C4956D" w14:textId="77777777" w:rsidTr="00820950">
        <w:tc>
          <w:tcPr>
            <w:tcW w:w="10211" w:type="dxa"/>
            <w:gridSpan w:val="2"/>
            <w:shd w:val="clear" w:color="auto" w:fill="D0CECE" w:themeFill="background2" w:themeFillShade="E6"/>
          </w:tcPr>
          <w:p w14:paraId="2C15A76C" w14:textId="407C33E3" w:rsidR="003E6FF4" w:rsidRPr="00387251" w:rsidRDefault="003E6FF4" w:rsidP="003872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7251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SOBRE PROTECCIÓN DE DATOS</w:t>
            </w:r>
          </w:p>
        </w:tc>
      </w:tr>
      <w:tr w:rsidR="00754663" w:rsidRPr="00387251" w14:paraId="0746E15E" w14:textId="77777777" w:rsidTr="00820950">
        <w:trPr>
          <w:trHeight w:val="458"/>
        </w:trPr>
        <w:tc>
          <w:tcPr>
            <w:tcW w:w="2552" w:type="dxa"/>
            <w:shd w:val="clear" w:color="auto" w:fill="auto"/>
          </w:tcPr>
          <w:p w14:paraId="3B98178A" w14:textId="77777777" w:rsidR="00754663" w:rsidRPr="00075368" w:rsidRDefault="00754663" w:rsidP="00387251">
            <w:pPr>
              <w:spacing w:before="120" w:after="120" w:line="160" w:lineRule="exac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Responsable del tratamiento de datos</w:t>
            </w:r>
          </w:p>
        </w:tc>
        <w:tc>
          <w:tcPr>
            <w:tcW w:w="7659" w:type="dxa"/>
            <w:shd w:val="clear" w:color="auto" w:fill="auto"/>
          </w:tcPr>
          <w:p w14:paraId="0B5681DF" w14:textId="77777777" w:rsidR="00754663" w:rsidRPr="00075368" w:rsidRDefault="00754663" w:rsidP="00820950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7536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Dirección Gerencial del Instituto Murciano de Acción Social (IMAS)</w:t>
            </w:r>
          </w:p>
          <w:p w14:paraId="3A70750A" w14:textId="10C0F1FA" w:rsidR="00754663" w:rsidRPr="00075368" w:rsidRDefault="00754663" w:rsidP="00820950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GEAS-IMAS@listas.carm.es</w:t>
            </w:r>
          </w:p>
        </w:tc>
      </w:tr>
      <w:tr w:rsidR="00754663" w:rsidRPr="00387251" w14:paraId="5E631E6A" w14:textId="77777777" w:rsidTr="00820950">
        <w:trPr>
          <w:trHeight w:val="176"/>
        </w:trPr>
        <w:tc>
          <w:tcPr>
            <w:tcW w:w="2552" w:type="dxa"/>
            <w:shd w:val="clear" w:color="auto" w:fill="auto"/>
            <w:hideMark/>
          </w:tcPr>
          <w:p w14:paraId="4FA6D3D6" w14:textId="77777777" w:rsidR="00754663" w:rsidRPr="00075368" w:rsidRDefault="00754663" w:rsidP="00387251">
            <w:pPr>
              <w:spacing w:before="120" w:after="120" w:line="160" w:lineRule="exac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Delegado de Protección de Datos</w:t>
            </w:r>
          </w:p>
        </w:tc>
        <w:tc>
          <w:tcPr>
            <w:tcW w:w="7659" w:type="dxa"/>
            <w:shd w:val="clear" w:color="auto" w:fill="auto"/>
          </w:tcPr>
          <w:p w14:paraId="3C8503CF" w14:textId="77777777" w:rsidR="00754663" w:rsidRPr="00075368" w:rsidRDefault="00754663" w:rsidP="00820950">
            <w:pPr>
              <w:spacing w:line="40" w:lineRule="atLeast"/>
              <w:jc w:val="center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75368">
              <w:rPr>
                <w:rFonts w:asciiTheme="minorHAnsi" w:eastAsia="Arial" w:hAnsiTheme="minorHAnsi" w:cstheme="minorHAnsi"/>
                <w:sz w:val="16"/>
                <w:szCs w:val="16"/>
              </w:rPr>
              <w:t>CENTRO REGIONAL DE SERVICIOS AVANZADOS S.A</w:t>
            </w:r>
          </w:p>
          <w:p w14:paraId="5880C06E" w14:textId="55EFFE94" w:rsidR="00754663" w:rsidRPr="00075368" w:rsidRDefault="00754663" w:rsidP="00820950">
            <w:pPr>
              <w:spacing w:line="40" w:lineRule="atLeast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eastAsia="Arial" w:hAnsiTheme="minorHAnsi" w:cstheme="minorHAnsi"/>
                <w:sz w:val="16"/>
                <w:szCs w:val="16"/>
              </w:rPr>
              <w:t>dpd.imas@carm.es</w:t>
            </w:r>
          </w:p>
        </w:tc>
      </w:tr>
      <w:tr w:rsidR="00754663" w:rsidRPr="00387251" w14:paraId="675FBE07" w14:textId="77777777" w:rsidTr="00820950">
        <w:trPr>
          <w:trHeight w:val="114"/>
        </w:trPr>
        <w:tc>
          <w:tcPr>
            <w:tcW w:w="2552" w:type="dxa"/>
            <w:shd w:val="clear" w:color="auto" w:fill="auto"/>
            <w:hideMark/>
          </w:tcPr>
          <w:p w14:paraId="25E6111C" w14:textId="77777777" w:rsidR="00754663" w:rsidRPr="00075368" w:rsidRDefault="00754663" w:rsidP="00387251">
            <w:pPr>
              <w:spacing w:before="120" w:after="120" w:line="160" w:lineRule="exac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Finalidad del tratamiento de datos</w:t>
            </w:r>
          </w:p>
        </w:tc>
        <w:tc>
          <w:tcPr>
            <w:tcW w:w="7659" w:type="dxa"/>
            <w:shd w:val="clear" w:color="auto" w:fill="auto"/>
          </w:tcPr>
          <w:p w14:paraId="5F5F557E" w14:textId="722BAE55" w:rsidR="00754663" w:rsidRPr="00075368" w:rsidRDefault="00754663" w:rsidP="00075368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sz w:val="16"/>
                <w:szCs w:val="16"/>
              </w:rPr>
              <w:t>Reconocimiento de la situación de dependencia y reconocimiento del derecho a las prestaciones del Sistema de dependencia.</w:t>
            </w:r>
          </w:p>
        </w:tc>
      </w:tr>
      <w:tr w:rsidR="00754663" w:rsidRPr="00387251" w14:paraId="23BD8C73" w14:textId="77777777" w:rsidTr="00820950">
        <w:trPr>
          <w:trHeight w:val="204"/>
        </w:trPr>
        <w:tc>
          <w:tcPr>
            <w:tcW w:w="2552" w:type="dxa"/>
            <w:shd w:val="clear" w:color="auto" w:fill="auto"/>
            <w:hideMark/>
          </w:tcPr>
          <w:p w14:paraId="1C2E73AE" w14:textId="77777777" w:rsidR="00754663" w:rsidRPr="00075368" w:rsidRDefault="00754663" w:rsidP="00387251">
            <w:pPr>
              <w:spacing w:before="120" w:after="120" w:line="160" w:lineRule="exac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Legitimación</w:t>
            </w:r>
          </w:p>
        </w:tc>
        <w:tc>
          <w:tcPr>
            <w:tcW w:w="7659" w:type="dxa"/>
            <w:shd w:val="clear" w:color="auto" w:fill="auto"/>
          </w:tcPr>
          <w:p w14:paraId="3DC0AD1A" w14:textId="3F68190E" w:rsidR="00754663" w:rsidRPr="00075368" w:rsidRDefault="00754663" w:rsidP="00075368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sz w:val="16"/>
                <w:szCs w:val="16"/>
              </w:rPr>
              <w:t>REGLAMENTO (UE) 2016/679 DEL PARLAMENTO EUROPEO Y DEL CONSEJO de 27 de abril de 2016, relativo a la protección de las personas físicas en lo que respecta al tratamiento de datos personales y a la libre circulación de estos datos y por el que se deroga la Directiva 95/46/CE (Reglamento general de protección de datos Artículo 9.2 h).</w:t>
            </w:r>
          </w:p>
        </w:tc>
      </w:tr>
      <w:tr w:rsidR="00754663" w:rsidRPr="00387251" w14:paraId="04BE1500" w14:textId="77777777" w:rsidTr="00820950">
        <w:trPr>
          <w:trHeight w:val="138"/>
        </w:trPr>
        <w:tc>
          <w:tcPr>
            <w:tcW w:w="2552" w:type="dxa"/>
            <w:shd w:val="clear" w:color="auto" w:fill="auto"/>
            <w:hideMark/>
          </w:tcPr>
          <w:p w14:paraId="14355872" w14:textId="77777777" w:rsidR="00754663" w:rsidRPr="00075368" w:rsidRDefault="00754663" w:rsidP="007A384F">
            <w:pPr>
              <w:spacing w:before="120" w:after="120" w:line="180" w:lineRule="atLeas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Destinatarios de cesiones de datos</w:t>
            </w:r>
          </w:p>
        </w:tc>
        <w:tc>
          <w:tcPr>
            <w:tcW w:w="7659" w:type="dxa"/>
            <w:shd w:val="clear" w:color="auto" w:fill="auto"/>
          </w:tcPr>
          <w:p w14:paraId="0EEBBCFE" w14:textId="75549BD6" w:rsidR="00754663" w:rsidRPr="00075368" w:rsidRDefault="00754663" w:rsidP="00075368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sz w:val="16"/>
                <w:szCs w:val="16"/>
              </w:rPr>
              <w:t>Los datos se cederán a los Ayuntamientos de la Región de Murcia que tengan suscrito el Convenio de colaboración entre la Comunidad Autónoma de la Región de Murcia, a través del IMAS y de la Consejería competente en materia de informática, para regular las condiciones y garantías en el intercambio electrónico de los datos en entornos cerrados de comunicación, o a otras Administraciones o entes públicos, previa autorización de la cesión por el interesado.</w:t>
            </w:r>
          </w:p>
        </w:tc>
      </w:tr>
      <w:tr w:rsidR="00754663" w:rsidRPr="00387251" w14:paraId="1FD04E48" w14:textId="77777777" w:rsidTr="00820950">
        <w:trPr>
          <w:trHeight w:val="205"/>
        </w:trPr>
        <w:tc>
          <w:tcPr>
            <w:tcW w:w="2552" w:type="dxa"/>
            <w:shd w:val="clear" w:color="auto" w:fill="auto"/>
            <w:hideMark/>
          </w:tcPr>
          <w:p w14:paraId="04882AF6" w14:textId="77777777" w:rsidR="00754663" w:rsidRPr="00075368" w:rsidRDefault="00754663" w:rsidP="007A384F">
            <w:pPr>
              <w:spacing w:before="120" w:after="120" w:line="180" w:lineRule="atLeas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Derechos del/la interesado/a</w:t>
            </w:r>
          </w:p>
        </w:tc>
        <w:tc>
          <w:tcPr>
            <w:tcW w:w="7659" w:type="dxa"/>
            <w:shd w:val="clear" w:color="auto" w:fill="auto"/>
          </w:tcPr>
          <w:p w14:paraId="4C4F788B" w14:textId="31F218EE" w:rsidR="00754663" w:rsidRPr="00075368" w:rsidRDefault="00754663" w:rsidP="00075368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sz w:val="16"/>
                <w:szCs w:val="16"/>
              </w:rPr>
              <w:t>Tiene derecho a acceder, rectificar y suprimir los datos, así como a su portabilidad, la limitación u oposición al tratamiento y otros derechos especificados en la información adicional. Podrá ejercerlos mediante el formulario del procedimiento 2736.</w:t>
            </w:r>
          </w:p>
        </w:tc>
      </w:tr>
      <w:tr w:rsidR="00754663" w:rsidRPr="00387251" w14:paraId="2A038206" w14:textId="77777777" w:rsidTr="00820950">
        <w:trPr>
          <w:trHeight w:val="84"/>
        </w:trPr>
        <w:tc>
          <w:tcPr>
            <w:tcW w:w="2552" w:type="dxa"/>
            <w:shd w:val="clear" w:color="auto" w:fill="auto"/>
          </w:tcPr>
          <w:p w14:paraId="13B0D243" w14:textId="77777777" w:rsidR="00754663" w:rsidRPr="00075368" w:rsidRDefault="00754663" w:rsidP="007A384F">
            <w:pPr>
              <w:spacing w:before="120" w:after="120" w:line="180" w:lineRule="atLeas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Procedencia de los datos</w:t>
            </w:r>
          </w:p>
        </w:tc>
        <w:tc>
          <w:tcPr>
            <w:tcW w:w="7659" w:type="dxa"/>
            <w:shd w:val="clear" w:color="auto" w:fill="auto"/>
          </w:tcPr>
          <w:p w14:paraId="0AAD00C7" w14:textId="5F49A73C" w:rsidR="00754663" w:rsidRPr="00075368" w:rsidRDefault="00754663" w:rsidP="00075368">
            <w:pPr>
              <w:spacing w:line="40" w:lineRule="atLeas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eastAsia="Arial" w:hAnsiTheme="minorHAnsi" w:cstheme="minorHAnsi"/>
                <w:sz w:val="16"/>
                <w:szCs w:val="16"/>
              </w:rPr>
              <w:t>Además de los datos aportados por el/la interesado/a, también se obtienen de la plataforma de interoperabilidad de la CARM con otras Administraciones Públicas y del Servicio Murciano de Salud en el caso de datos de salud.</w:t>
            </w:r>
          </w:p>
        </w:tc>
      </w:tr>
      <w:tr w:rsidR="00754663" w:rsidRPr="00387251" w14:paraId="1FBCB715" w14:textId="77777777" w:rsidTr="00820950">
        <w:trPr>
          <w:trHeight w:val="127"/>
        </w:trPr>
        <w:tc>
          <w:tcPr>
            <w:tcW w:w="2552" w:type="dxa"/>
            <w:shd w:val="clear" w:color="auto" w:fill="auto"/>
          </w:tcPr>
          <w:p w14:paraId="61A66591" w14:textId="77777777" w:rsidR="00754663" w:rsidRPr="00075368" w:rsidRDefault="00754663" w:rsidP="007A384F">
            <w:pPr>
              <w:spacing w:before="120" w:after="120" w:line="180" w:lineRule="atLeast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75368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Información adicional</w:t>
            </w:r>
          </w:p>
        </w:tc>
        <w:tc>
          <w:tcPr>
            <w:tcW w:w="7659" w:type="dxa"/>
            <w:shd w:val="clear" w:color="auto" w:fill="auto"/>
          </w:tcPr>
          <w:p w14:paraId="4138164F" w14:textId="71A570E9" w:rsidR="00754663" w:rsidRPr="00075368" w:rsidRDefault="00754663" w:rsidP="00075368">
            <w:pPr>
              <w:autoSpaceDE w:val="0"/>
              <w:autoSpaceDN w:val="0"/>
              <w:adjustRightInd w:val="0"/>
              <w:spacing w:line="40" w:lineRule="atLeast"/>
              <w:jc w:val="both"/>
              <w:rPr>
                <w:rFonts w:asciiTheme="minorHAnsi" w:eastAsia="Arial" w:hAnsiTheme="minorHAnsi" w:cstheme="minorHAnsi"/>
                <w:sz w:val="16"/>
                <w:szCs w:val="16"/>
              </w:rPr>
            </w:pPr>
            <w:r w:rsidRPr="00075368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Los datos que se pueden obtener son: de identidad, residencia de última variación </w:t>
            </w:r>
            <w:proofErr w:type="spellStart"/>
            <w:r w:rsidRPr="00075368">
              <w:rPr>
                <w:rFonts w:asciiTheme="minorHAnsi" w:eastAsia="Arial" w:hAnsiTheme="minorHAnsi" w:cstheme="minorHAnsi"/>
                <w:sz w:val="16"/>
                <w:szCs w:val="16"/>
              </w:rPr>
              <w:t>padronal</w:t>
            </w:r>
            <w:proofErr w:type="spellEnd"/>
            <w:r w:rsidRPr="00075368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, histórico de municipios de residencia, </w:t>
            </w:r>
            <w:r w:rsidR="00820950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residencia de extranjeros, </w:t>
            </w:r>
            <w:r w:rsidRPr="00075368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datos de residencia histórico y convivencia, convivencia a fecha actual, defunción, matrimonio, nacimiento, discapacidad, </w:t>
            </w:r>
            <w:r w:rsidR="00820950" w:rsidRPr="00820950">
              <w:rPr>
                <w:rFonts w:asciiTheme="minorHAnsi" w:hAnsiTheme="minorHAnsi" w:cstheme="minorHAnsi"/>
                <w:sz w:val="16"/>
                <w:szCs w:val="16"/>
              </w:rPr>
              <w:t>titulaciones académicas</w:t>
            </w:r>
            <w:r w:rsidR="008B57CC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820950" w:rsidRPr="00075368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  <w:r w:rsidRPr="00075368">
              <w:rPr>
                <w:rFonts w:asciiTheme="minorHAnsi" w:eastAsia="Arial" w:hAnsiTheme="minorHAnsi" w:cstheme="minorHAnsi"/>
                <w:sz w:val="16"/>
                <w:szCs w:val="16"/>
              </w:rPr>
              <w:t>pensiones no contributivas, catastro, prestaciones sociales públicas, incapacidad temporal y maternidad, vida laboral y desempleo, demandante de empleo, copia simple de poderes notariales, datos de salud datos sobre nivel y grado de dependencia y datos de discapacidad de las CCAA.</w:t>
            </w:r>
          </w:p>
        </w:tc>
      </w:tr>
      <w:tr w:rsidR="003E6FF4" w:rsidRPr="00387251" w14:paraId="07FFC555" w14:textId="77777777" w:rsidTr="00754663">
        <w:trPr>
          <w:trHeight w:val="460"/>
        </w:trPr>
        <w:tc>
          <w:tcPr>
            <w:tcW w:w="10211" w:type="dxa"/>
            <w:gridSpan w:val="2"/>
            <w:shd w:val="clear" w:color="auto" w:fill="auto"/>
          </w:tcPr>
          <w:p w14:paraId="5280E3CF" w14:textId="01B6D391" w:rsidR="001659E4" w:rsidRDefault="001659E4" w:rsidP="00075368">
            <w:pPr>
              <w:spacing w:line="4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783B6D" w14:textId="6EF2B2C4" w:rsidR="003E6FF4" w:rsidRPr="00075368" w:rsidRDefault="003E6FF4" w:rsidP="00075368">
            <w:pPr>
              <w:spacing w:line="40" w:lineRule="atLeast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075368">
              <w:rPr>
                <w:rFonts w:ascii="Arial" w:eastAsia="Arial" w:hAnsi="Arial" w:cs="Arial"/>
                <w:b/>
                <w:sz w:val="16"/>
                <w:szCs w:val="16"/>
              </w:rPr>
              <w:t>Puede consultar la información adicional y detallada sobre protección de datos en nuestra página URL:</w:t>
            </w:r>
          </w:p>
          <w:p w14:paraId="388CAE19" w14:textId="77777777" w:rsidR="003E6FF4" w:rsidRPr="00387251" w:rsidRDefault="003E6FF4" w:rsidP="00075368">
            <w:pPr>
              <w:spacing w:line="40" w:lineRule="atLeast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7251">
              <w:rPr>
                <w:rFonts w:ascii="Arial" w:eastAsia="Arial" w:hAnsi="Arial" w:cs="Arial"/>
                <w:b/>
                <w:sz w:val="16"/>
                <w:szCs w:val="16"/>
              </w:rPr>
              <w:t>http://www.carm.es/web/pagina?IDCONTENIDO=62678&amp;IDTIPO=100&amp;RASTRO=c672$m</w:t>
            </w:r>
          </w:p>
        </w:tc>
      </w:tr>
    </w:tbl>
    <w:p w14:paraId="134628AC" w14:textId="77777777" w:rsidR="00820950" w:rsidRDefault="00820950" w:rsidP="003E6FF4">
      <w:pPr>
        <w:rPr>
          <w:rFonts w:ascii="Arial" w:hAnsi="Arial" w:cs="Arial"/>
          <w:b/>
          <w:sz w:val="20"/>
          <w:szCs w:val="20"/>
        </w:rPr>
      </w:pPr>
    </w:p>
    <w:p w14:paraId="6FAD5A9D" w14:textId="0592FAEC" w:rsidR="00075368" w:rsidRPr="00387251" w:rsidRDefault="007A384F" w:rsidP="00820950">
      <w:pPr>
        <w:jc w:val="both"/>
        <w:rPr>
          <w:rFonts w:ascii="Times New Roman" w:cs="Times New Roman"/>
          <w:sz w:val="16"/>
          <w:szCs w:val="16"/>
        </w:rPr>
      </w:pPr>
      <w:r w:rsidRPr="00387251">
        <w:rPr>
          <w:rFonts w:ascii="Arial" w:hAnsi="Arial" w:cs="Arial"/>
          <w:b/>
          <w:sz w:val="20"/>
          <w:szCs w:val="20"/>
        </w:rPr>
        <w:t>DIRECTOR/A GENERAL DE PENSIONES, VALORACIÓN Y PROGRAMAS DE INCLUSIÓN</w:t>
      </w:r>
    </w:p>
    <w:sectPr w:rsidR="00075368" w:rsidRPr="00387251" w:rsidSect="00820950">
      <w:headerReference w:type="default" r:id="rId12"/>
      <w:footerReference w:type="default" r:id="rId13"/>
      <w:pgSz w:w="11906" w:h="16838" w:code="9"/>
      <w:pgMar w:top="426" w:right="851" w:bottom="42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C5C8E" w14:textId="77777777" w:rsidR="003D70B1" w:rsidRDefault="003D70B1" w:rsidP="0033118A">
      <w:r>
        <w:separator/>
      </w:r>
    </w:p>
  </w:endnote>
  <w:endnote w:type="continuationSeparator" w:id="0">
    <w:p w14:paraId="515AE5F6" w14:textId="77777777" w:rsidR="003D70B1" w:rsidRDefault="003D70B1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23520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443FC9" w14:textId="426F63F0" w:rsidR="000E27B8" w:rsidRDefault="000E27B8">
            <w:pPr>
              <w:pStyle w:val="Piedepgina"/>
              <w:jc w:val="right"/>
            </w:pPr>
            <w:r>
              <w:rPr>
                <w:lang w:val="es-ES"/>
              </w:rPr>
              <w:t>P</w:t>
            </w:r>
            <w:r>
              <w:rPr>
                <w:lang w:val="es-ES"/>
              </w:rPr>
              <w:t>á</w:t>
            </w:r>
            <w:r>
              <w:rPr>
                <w:lang w:val="es-ES"/>
              </w:rPr>
              <w:t xml:space="preserve">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94C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94C6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7A38630" w14:textId="77777777" w:rsidR="00820950" w:rsidRDefault="0082095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55BC8" w14:textId="77777777" w:rsidR="003D70B1" w:rsidRDefault="003D70B1" w:rsidP="0033118A">
      <w:r>
        <w:separator/>
      </w:r>
    </w:p>
  </w:footnote>
  <w:footnote w:type="continuationSeparator" w:id="0">
    <w:p w14:paraId="087BE783" w14:textId="77777777" w:rsidR="003D70B1" w:rsidRDefault="003D70B1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14:paraId="1767F85C" w14:textId="77777777" w:rsidTr="009B1B3A">
      <w:trPr>
        <w:cantSplit/>
        <w:trHeight w:hRule="exact" w:val="1702"/>
      </w:trPr>
      <w:tc>
        <w:tcPr>
          <w:tcW w:w="11906" w:type="dxa"/>
          <w:noWrap/>
        </w:tcPr>
        <w:p w14:paraId="5B1A34C9" w14:textId="77777777" w:rsidR="0033118A" w:rsidRDefault="008F4E9D" w:rsidP="00244494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3010E2BB" wp14:editId="12D6E758">
                <wp:extent cx="7153275" cy="1533525"/>
                <wp:effectExtent l="0" t="0" r="9525" b="9525"/>
                <wp:docPr id="3" name="Imagen 3" descr="C:\Users\Usuario\Downloads\membre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membre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327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FA622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57E"/>
    <w:multiLevelType w:val="hybridMultilevel"/>
    <w:tmpl w:val="AAA278E0"/>
    <w:lvl w:ilvl="0" w:tplc="1CA8BF92">
      <w:start w:val="1"/>
      <w:numFmt w:val="decimal"/>
      <w:lvlText w:val="%1."/>
      <w:lvlJc w:val="left"/>
      <w:pPr>
        <w:tabs>
          <w:tab w:val="num" w:pos="646"/>
        </w:tabs>
        <w:ind w:left="646" w:hanging="362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14515"/>
    <w:multiLevelType w:val="hybridMultilevel"/>
    <w:tmpl w:val="D7C8A900"/>
    <w:lvl w:ilvl="0" w:tplc="8292A3F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75C58EE"/>
    <w:multiLevelType w:val="hybridMultilevel"/>
    <w:tmpl w:val="CF1E59C0"/>
    <w:lvl w:ilvl="0" w:tplc="3168D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5A49CE"/>
    <w:multiLevelType w:val="multilevel"/>
    <w:tmpl w:val="9B0EDE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7A6411E5"/>
    <w:multiLevelType w:val="hybridMultilevel"/>
    <w:tmpl w:val="70F01AA6"/>
    <w:lvl w:ilvl="0" w:tplc="A8183A0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cs="Arial Unicode MS" w:hint="default"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77"/>
    <w:rsid w:val="00047D79"/>
    <w:rsid w:val="00066EB2"/>
    <w:rsid w:val="000727BB"/>
    <w:rsid w:val="00075368"/>
    <w:rsid w:val="00084A90"/>
    <w:rsid w:val="00092052"/>
    <w:rsid w:val="000A6CBE"/>
    <w:rsid w:val="000B4103"/>
    <w:rsid w:val="000E27B8"/>
    <w:rsid w:val="0013104E"/>
    <w:rsid w:val="00133615"/>
    <w:rsid w:val="001353E8"/>
    <w:rsid w:val="001659E4"/>
    <w:rsid w:val="0019746C"/>
    <w:rsid w:val="001B3026"/>
    <w:rsid w:val="001C1BD8"/>
    <w:rsid w:val="001C7704"/>
    <w:rsid w:val="001E216D"/>
    <w:rsid w:val="001E7E8F"/>
    <w:rsid w:val="001F508C"/>
    <w:rsid w:val="001F6198"/>
    <w:rsid w:val="0020548E"/>
    <w:rsid w:val="0022494F"/>
    <w:rsid w:val="00235B81"/>
    <w:rsid w:val="00244494"/>
    <w:rsid w:val="00260634"/>
    <w:rsid w:val="002C71E3"/>
    <w:rsid w:val="002F0633"/>
    <w:rsid w:val="003001D5"/>
    <w:rsid w:val="0033118A"/>
    <w:rsid w:val="00387251"/>
    <w:rsid w:val="003940CD"/>
    <w:rsid w:val="003C26F0"/>
    <w:rsid w:val="003D70B1"/>
    <w:rsid w:val="003E6FF4"/>
    <w:rsid w:val="0041113C"/>
    <w:rsid w:val="00442CAF"/>
    <w:rsid w:val="004A7E77"/>
    <w:rsid w:val="004E062E"/>
    <w:rsid w:val="004E7DEE"/>
    <w:rsid w:val="00526429"/>
    <w:rsid w:val="005271AF"/>
    <w:rsid w:val="00536810"/>
    <w:rsid w:val="00546BB5"/>
    <w:rsid w:val="00567612"/>
    <w:rsid w:val="00636EC7"/>
    <w:rsid w:val="00681F44"/>
    <w:rsid w:val="006E07E8"/>
    <w:rsid w:val="006E3224"/>
    <w:rsid w:val="00714BFD"/>
    <w:rsid w:val="00721E50"/>
    <w:rsid w:val="00732F91"/>
    <w:rsid w:val="00752411"/>
    <w:rsid w:val="00754663"/>
    <w:rsid w:val="00792E76"/>
    <w:rsid w:val="00793EA1"/>
    <w:rsid w:val="00794C6F"/>
    <w:rsid w:val="007A384F"/>
    <w:rsid w:val="007C1C8E"/>
    <w:rsid w:val="007E4D1F"/>
    <w:rsid w:val="00805E6D"/>
    <w:rsid w:val="00820950"/>
    <w:rsid w:val="008242F9"/>
    <w:rsid w:val="00854577"/>
    <w:rsid w:val="00857EDE"/>
    <w:rsid w:val="008B55BB"/>
    <w:rsid w:val="008B57CC"/>
    <w:rsid w:val="008C083F"/>
    <w:rsid w:val="008D0DF7"/>
    <w:rsid w:val="008D5061"/>
    <w:rsid w:val="008D757A"/>
    <w:rsid w:val="008E3810"/>
    <w:rsid w:val="008F4E9D"/>
    <w:rsid w:val="009063BC"/>
    <w:rsid w:val="00914ABD"/>
    <w:rsid w:val="00991752"/>
    <w:rsid w:val="009B1B3A"/>
    <w:rsid w:val="009B3FB7"/>
    <w:rsid w:val="009C7CF2"/>
    <w:rsid w:val="009E5AC1"/>
    <w:rsid w:val="009F3B69"/>
    <w:rsid w:val="00A01ACF"/>
    <w:rsid w:val="00A0349E"/>
    <w:rsid w:val="00A441B7"/>
    <w:rsid w:val="00AA3926"/>
    <w:rsid w:val="00AB16D5"/>
    <w:rsid w:val="00AC6E86"/>
    <w:rsid w:val="00AD71DE"/>
    <w:rsid w:val="00B7479B"/>
    <w:rsid w:val="00BB6811"/>
    <w:rsid w:val="00C44004"/>
    <w:rsid w:val="00C53BD8"/>
    <w:rsid w:val="00CA592C"/>
    <w:rsid w:val="00CC18F2"/>
    <w:rsid w:val="00CC4BAD"/>
    <w:rsid w:val="00D0196C"/>
    <w:rsid w:val="00D01A88"/>
    <w:rsid w:val="00D325FB"/>
    <w:rsid w:val="00E14340"/>
    <w:rsid w:val="00E63F4B"/>
    <w:rsid w:val="00E9484A"/>
    <w:rsid w:val="00EB727C"/>
    <w:rsid w:val="00F02690"/>
    <w:rsid w:val="00F12F6E"/>
    <w:rsid w:val="00F217D2"/>
    <w:rsid w:val="00F567D7"/>
    <w:rsid w:val="00F57B54"/>
    <w:rsid w:val="00F64701"/>
    <w:rsid w:val="00F75A89"/>
    <w:rsid w:val="00FE4FF5"/>
    <w:rsid w:val="00FF2132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1E4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9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Fuentedeprrafopredeter"/>
    <w:link w:val="Bodytext70"/>
    <w:uiPriority w:val="99"/>
    <w:locked/>
    <w:rsid w:val="00A0349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ArialUnicodeMS">
    <w:name w:val="Body text (7) + Arial Unicode MS"/>
    <w:aliases w:val="10 pt,Not Bold"/>
    <w:basedOn w:val="Bodytext7"/>
    <w:uiPriority w:val="99"/>
    <w:rsid w:val="00A0349E"/>
    <w:rPr>
      <w:rFonts w:ascii="Arial Unicode MS" w:eastAsia="Times New Roman" w:hAnsi="Times New Roman" w:cs="Arial Unicode MS"/>
      <w:b w:val="0"/>
      <w:bCs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0349E"/>
    <w:pPr>
      <w:shd w:val="clear" w:color="auto" w:fill="FFFFFF"/>
      <w:spacing w:before="180" w:after="300" w:line="240" w:lineRule="atLeast"/>
    </w:pPr>
    <w:rPr>
      <w:rFonts w:ascii="Times New Roman" w:eastAsiaTheme="minorHAnsi" w:cs="Times New Roman"/>
      <w:b/>
      <w:bCs/>
      <w:color w:val="auto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0349E"/>
    <w:pPr>
      <w:ind w:left="720"/>
      <w:contextualSpacing/>
    </w:pPr>
    <w:rPr>
      <w:rFonts w:ascii="Times New Roman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634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Hipervnculo">
    <w:name w:val="Hyperlink"/>
    <w:uiPriority w:val="99"/>
    <w:unhideWhenUsed/>
    <w:rsid w:val="00084A90"/>
    <w:rPr>
      <w:color w:val="0563C1"/>
      <w:u w:val="single"/>
    </w:rPr>
  </w:style>
  <w:style w:type="character" w:styleId="nfasis">
    <w:name w:val="Emphasis"/>
    <w:qFormat/>
    <w:rsid w:val="00E63F4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2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50"/>
    <w:rPr>
      <w:rFonts w:ascii="Arial Unicode MS" w:eastAsia="Times New Roman" w:hAnsi="Times New Roman" w:cs="Arial Unicode MS"/>
      <w:color w:val="000000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50"/>
    <w:rPr>
      <w:rFonts w:ascii="Arial Unicode MS" w:eastAsia="Times New Roman" w:hAnsi="Times New Roman" w:cs="Arial Unicode MS"/>
      <w:b/>
      <w:bCs/>
      <w:color w:val="000000"/>
      <w:sz w:val="20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9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Fuentedeprrafopredeter"/>
    <w:link w:val="Bodytext70"/>
    <w:uiPriority w:val="99"/>
    <w:locked/>
    <w:rsid w:val="00A0349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ArialUnicodeMS">
    <w:name w:val="Body text (7) + Arial Unicode MS"/>
    <w:aliases w:val="10 pt,Not Bold"/>
    <w:basedOn w:val="Bodytext7"/>
    <w:uiPriority w:val="99"/>
    <w:rsid w:val="00A0349E"/>
    <w:rPr>
      <w:rFonts w:ascii="Arial Unicode MS" w:eastAsia="Times New Roman" w:hAnsi="Times New Roman" w:cs="Arial Unicode MS"/>
      <w:b w:val="0"/>
      <w:bCs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0349E"/>
    <w:pPr>
      <w:shd w:val="clear" w:color="auto" w:fill="FFFFFF"/>
      <w:spacing w:before="180" w:after="300" w:line="240" w:lineRule="atLeast"/>
    </w:pPr>
    <w:rPr>
      <w:rFonts w:ascii="Times New Roman" w:eastAsiaTheme="minorHAnsi" w:cs="Times New Roman"/>
      <w:b/>
      <w:bCs/>
      <w:color w:val="auto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0349E"/>
    <w:pPr>
      <w:ind w:left="720"/>
      <w:contextualSpacing/>
    </w:pPr>
    <w:rPr>
      <w:rFonts w:ascii="Times New Roman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634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Hipervnculo">
    <w:name w:val="Hyperlink"/>
    <w:uiPriority w:val="99"/>
    <w:unhideWhenUsed/>
    <w:rsid w:val="00084A90"/>
    <w:rPr>
      <w:color w:val="0563C1"/>
      <w:u w:val="single"/>
    </w:rPr>
  </w:style>
  <w:style w:type="character" w:styleId="nfasis">
    <w:name w:val="Emphasis"/>
    <w:qFormat/>
    <w:rsid w:val="00E63F4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2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50"/>
    <w:rPr>
      <w:rFonts w:ascii="Arial Unicode MS" w:eastAsia="Times New Roman" w:hAnsi="Times New Roman" w:cs="Arial Unicode MS"/>
      <w:color w:val="000000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50"/>
    <w:rPr>
      <w:rFonts w:ascii="Arial Unicode MS" w:eastAsia="Times New Roman" w:hAnsi="Times New Roman" w:cs="Arial Unicode MS"/>
      <w:b/>
      <w:bCs/>
      <w:color w:val="000000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g90r\AppData\Local\Temp\Temp1_114707-01%20Vicepresidencia%20y%20Consejer&#237;a%20de%20Mujer,%20Igualdad,%20LGTBI,%20Familias%20y%20Pol&#237;tica%20Social%20(1).zip\04%20Consejer&#237;a%20de%20Pol&#237;tica%20Social,%20Familias%20e%20Igualdad\CPSFI%20-%20IMAS%20-%20DGPVP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infopath/2007/PartnerControls"/>
    <ds:schemaRef ds:uri="bab14156-fcf3-44e2-9c4b-c33f1f92d414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c9c8636-0486-4c9b-b75c-7b805ddaaf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3D9ADE-8E4A-46A8-B87C-18768075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IMAS - DGPVPI.dotx</Template>
  <TotalTime>0</TotalTime>
  <Pages>2</Pages>
  <Words>1039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2025-07-24T07:01:00Z</dcterms:created>
  <dcterms:modified xsi:type="dcterms:W3CDTF">2025-07-24T12:54:00Z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